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C3AE" w14:textId="77777777" w:rsidR="00596C62" w:rsidRDefault="00596C62" w:rsidP="002F74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AU"/>
        </w:rPr>
      </w:pPr>
    </w:p>
    <w:p w14:paraId="6D65BF03" w14:textId="3F1D9D99" w:rsidR="004B5858" w:rsidRPr="004B5858" w:rsidRDefault="004B5858" w:rsidP="00596C6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en-AU"/>
        </w:rPr>
      </w:pPr>
      <w:r w:rsidRPr="004B5858">
        <w:rPr>
          <w:rFonts w:ascii="Times New Roman" w:hAnsi="Times New Roman" w:cs="Times New Roman"/>
          <w:sz w:val="36"/>
          <w:szCs w:val="36"/>
          <w:lang w:val="en-AU"/>
        </w:rPr>
        <w:t>STEM FESTIVAL 202</w:t>
      </w:r>
      <w:r w:rsidR="000A0F6E">
        <w:rPr>
          <w:rFonts w:ascii="Times New Roman" w:hAnsi="Times New Roman" w:cs="Times New Roman"/>
          <w:sz w:val="36"/>
          <w:szCs w:val="36"/>
          <w:lang w:val="en-AU"/>
        </w:rPr>
        <w:t>4</w:t>
      </w:r>
    </w:p>
    <w:p w14:paraId="735DD70A" w14:textId="1C0D8014" w:rsidR="004B5858" w:rsidRPr="000A0F6E" w:rsidRDefault="000A0F6E" w:rsidP="00596C62">
      <w:pPr>
        <w:spacing w:after="0" w:line="360" w:lineRule="auto"/>
        <w:jc w:val="center"/>
        <w:rPr>
          <w:rFonts w:ascii="Optima" w:hAnsi="Optima" w:cs="Times New Roman"/>
          <w:b/>
          <w:bCs/>
          <w:sz w:val="40"/>
          <w:szCs w:val="40"/>
          <w:lang w:val="en-AU"/>
        </w:rPr>
      </w:pPr>
      <w:r w:rsidRPr="000A0F6E">
        <w:rPr>
          <w:rFonts w:ascii="Optima" w:hAnsi="Optima" w:cs="Times New Roman"/>
          <w:b/>
          <w:bCs/>
          <w:sz w:val="40"/>
          <w:szCs w:val="40"/>
          <w:lang w:val="en-AU"/>
        </w:rPr>
        <w:t>11 November</w:t>
      </w:r>
      <w:r w:rsidR="004B5858" w:rsidRPr="000A0F6E">
        <w:rPr>
          <w:rFonts w:ascii="Optima" w:hAnsi="Optima" w:cs="Times New Roman"/>
          <w:b/>
          <w:bCs/>
          <w:sz w:val="40"/>
          <w:szCs w:val="40"/>
          <w:lang w:val="en-AU"/>
        </w:rPr>
        <w:t xml:space="preserve"> 202</w:t>
      </w:r>
      <w:r w:rsidRPr="000A0F6E">
        <w:rPr>
          <w:rFonts w:ascii="Optima" w:hAnsi="Optima" w:cs="Times New Roman"/>
          <w:b/>
          <w:bCs/>
          <w:sz w:val="40"/>
          <w:szCs w:val="40"/>
          <w:lang w:val="en-AU"/>
        </w:rPr>
        <w:t>4</w:t>
      </w:r>
    </w:p>
    <w:p w14:paraId="596F2F9D" w14:textId="13439973" w:rsidR="004B5858" w:rsidRPr="00596C62" w:rsidRDefault="004B5858" w:rsidP="00596C62">
      <w:pPr>
        <w:spacing w:after="0" w:line="360" w:lineRule="auto"/>
        <w:jc w:val="center"/>
        <w:rPr>
          <w:rFonts w:ascii="Optima" w:hAnsi="Optima" w:cs="Times New Roman"/>
          <w:b/>
          <w:bCs/>
          <w:color w:val="0432FF"/>
          <w:sz w:val="44"/>
          <w:szCs w:val="44"/>
          <w:lang w:val="en-AU"/>
        </w:rPr>
      </w:pPr>
      <w:r w:rsidRPr="00596C62">
        <w:rPr>
          <w:rFonts w:ascii="Optima" w:hAnsi="Optima" w:cs="Times New Roman"/>
          <w:b/>
          <w:bCs/>
          <w:color w:val="0432FF"/>
          <w:sz w:val="44"/>
          <w:szCs w:val="44"/>
          <w:lang w:val="en-AU"/>
        </w:rPr>
        <w:t>PROGRAMME</w:t>
      </w:r>
    </w:p>
    <w:p w14:paraId="19826EEE" w14:textId="77777777" w:rsidR="004B5858" w:rsidRPr="00BE379C" w:rsidRDefault="004B5858" w:rsidP="004B5858">
      <w:pPr>
        <w:spacing w:after="0"/>
        <w:jc w:val="center"/>
        <w:rPr>
          <w:rFonts w:ascii="Optima" w:hAnsi="Optima" w:cs="Times New Roman"/>
          <w:b/>
          <w:bCs/>
          <w:sz w:val="24"/>
          <w:szCs w:val="24"/>
          <w:lang w:val="en-AU"/>
        </w:rPr>
      </w:pPr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Part A: </w:t>
      </w:r>
      <w:proofErr w:type="spellStart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>Manjushre</w:t>
      </w:r>
      <w:proofErr w:type="spellEnd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 Hall, </w:t>
      </w:r>
      <w:proofErr w:type="spellStart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>Nangkha</w:t>
      </w:r>
      <w:proofErr w:type="spellEnd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>Choeling</w:t>
      </w:r>
      <w:proofErr w:type="spellEnd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 Campus</w:t>
      </w:r>
    </w:p>
    <w:p w14:paraId="3BE67295" w14:textId="77777777" w:rsidR="004B5858" w:rsidRPr="00BE379C" w:rsidRDefault="004B5858" w:rsidP="004B5858">
      <w:pPr>
        <w:spacing w:after="0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 xml:space="preserve"> </w:t>
      </w:r>
    </w:p>
    <w:p w14:paraId="12C69AF8" w14:textId="77777777" w:rsidR="004B5858" w:rsidRPr="00BE379C" w:rsidRDefault="004B5858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>0845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 xml:space="preserve">Arrival of PCE Faculty and Staff </w:t>
      </w:r>
    </w:p>
    <w:p w14:paraId="6833D197" w14:textId="77777777" w:rsidR="004B5858" w:rsidRPr="00BE379C" w:rsidRDefault="004B5858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>0900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>Arrival of School participants</w:t>
      </w:r>
    </w:p>
    <w:p w14:paraId="26FC8239" w14:textId="77777777" w:rsidR="004B5858" w:rsidRPr="00BE379C" w:rsidRDefault="004B5858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>0910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>Reception of Chief Guest - President</w:t>
      </w:r>
    </w:p>
    <w:p w14:paraId="401C7B8E" w14:textId="77777777" w:rsidR="004B5858" w:rsidRPr="00BE379C" w:rsidRDefault="004B5858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>0915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>Welcome Note by the STEM Chairperson</w:t>
      </w:r>
    </w:p>
    <w:p w14:paraId="1FBCCEEE" w14:textId="77777777" w:rsidR="004B5858" w:rsidRPr="00BE379C" w:rsidRDefault="004B5858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>0925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>Inaugural Address by the Chief Guest</w:t>
      </w:r>
    </w:p>
    <w:p w14:paraId="2BC765A5" w14:textId="5289B515" w:rsidR="004B5858" w:rsidRPr="00BE379C" w:rsidRDefault="004B5858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>0935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</w:r>
      <w:r w:rsidR="00656C9C">
        <w:rPr>
          <w:rFonts w:ascii="Optima" w:hAnsi="Optima" w:cs="Times New Roman"/>
          <w:sz w:val="24"/>
          <w:szCs w:val="24"/>
          <w:lang w:val="en-AU"/>
        </w:rPr>
        <w:t xml:space="preserve">National </w:t>
      </w:r>
      <w:r w:rsidR="00E614D1">
        <w:rPr>
          <w:rFonts w:ascii="Optima" w:hAnsi="Optima" w:cs="Times New Roman"/>
          <w:sz w:val="24"/>
          <w:szCs w:val="24"/>
          <w:lang w:val="en-AU"/>
        </w:rPr>
        <w:t>Speaker : Greener Ways</w:t>
      </w:r>
    </w:p>
    <w:p w14:paraId="78E57F4E" w14:textId="54CE376E" w:rsidR="004B5858" w:rsidRPr="00BE379C" w:rsidRDefault="002F743F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>
        <w:rPr>
          <w:rFonts w:ascii="Optima" w:hAnsi="Optima" w:cs="Times New Roman"/>
          <w:sz w:val="24"/>
          <w:szCs w:val="24"/>
          <w:lang w:val="en-AU"/>
        </w:rPr>
        <w:t>094</w:t>
      </w:r>
      <w:r w:rsidR="004B5858" w:rsidRPr="00BE379C">
        <w:rPr>
          <w:rFonts w:ascii="Optima" w:hAnsi="Optima" w:cs="Times New Roman"/>
          <w:sz w:val="24"/>
          <w:szCs w:val="24"/>
          <w:lang w:val="en-AU"/>
        </w:rPr>
        <w:t>5 hrs</w:t>
      </w:r>
      <w:r w:rsidR="004B5858" w:rsidRPr="00BE379C">
        <w:rPr>
          <w:rFonts w:ascii="Optima" w:hAnsi="Optima" w:cs="Times New Roman"/>
          <w:sz w:val="24"/>
          <w:szCs w:val="24"/>
          <w:lang w:val="en-AU"/>
        </w:rPr>
        <w:tab/>
        <w:t>Cultural Showcase HEPDC</w:t>
      </w:r>
    </w:p>
    <w:p w14:paraId="359DEFCD" w14:textId="4AF1E175" w:rsidR="004B5858" w:rsidRPr="00BE379C" w:rsidRDefault="004B5858" w:rsidP="004A1D95">
      <w:pPr>
        <w:spacing w:after="0" w:line="480" w:lineRule="auto"/>
        <w:jc w:val="center"/>
        <w:rPr>
          <w:rFonts w:ascii="Optima" w:hAnsi="Optima" w:cs="Times New Roman"/>
          <w:b/>
          <w:bCs/>
          <w:sz w:val="24"/>
          <w:szCs w:val="24"/>
          <w:lang w:val="en-AU"/>
        </w:rPr>
      </w:pPr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Part B: Centenary Gymnasium, </w:t>
      </w:r>
      <w:proofErr w:type="spellStart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>Nangkha</w:t>
      </w:r>
      <w:proofErr w:type="spellEnd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>Choeling</w:t>
      </w:r>
      <w:proofErr w:type="spellEnd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 Campu</w:t>
      </w:r>
      <w:r w:rsidR="002F743F">
        <w:rPr>
          <w:rFonts w:ascii="Optima" w:hAnsi="Optima" w:cs="Times New Roman"/>
          <w:b/>
          <w:bCs/>
          <w:sz w:val="24"/>
          <w:szCs w:val="24"/>
          <w:lang w:val="en-AU"/>
        </w:rPr>
        <w:t>s</w:t>
      </w:r>
    </w:p>
    <w:p w14:paraId="070566E4" w14:textId="4134EA76" w:rsidR="004B5858" w:rsidRPr="00BE379C" w:rsidRDefault="004B5858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>103</w:t>
      </w:r>
      <w:r w:rsidR="002F743F">
        <w:rPr>
          <w:rFonts w:ascii="Optima" w:hAnsi="Optima" w:cs="Times New Roman"/>
          <w:sz w:val="24"/>
          <w:szCs w:val="24"/>
          <w:lang w:val="en-AU"/>
        </w:rPr>
        <w:t>0</w:t>
      </w:r>
      <w:r w:rsidRPr="00BE379C">
        <w:rPr>
          <w:rFonts w:ascii="Optima" w:hAnsi="Optima" w:cs="Times New Roman"/>
          <w:sz w:val="24"/>
          <w:szCs w:val="24"/>
          <w:lang w:val="en-AU"/>
        </w:rPr>
        <w:t xml:space="preserve">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>Refreshments (PAVILION)</w:t>
      </w:r>
    </w:p>
    <w:p w14:paraId="7548DD04" w14:textId="42E4C304" w:rsidR="004B5858" w:rsidRPr="00BE379C" w:rsidRDefault="004B5858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>1</w:t>
      </w:r>
      <w:r w:rsidR="002F743F">
        <w:rPr>
          <w:rFonts w:ascii="Optima" w:hAnsi="Optima" w:cs="Times New Roman"/>
          <w:sz w:val="24"/>
          <w:szCs w:val="24"/>
          <w:lang w:val="en-AU"/>
        </w:rPr>
        <w:t>045</w:t>
      </w:r>
      <w:r w:rsidRPr="00BE379C">
        <w:rPr>
          <w:rFonts w:ascii="Optima" w:hAnsi="Optima" w:cs="Times New Roman"/>
          <w:sz w:val="24"/>
          <w:szCs w:val="24"/>
          <w:lang w:val="en-AU"/>
        </w:rPr>
        <w:t xml:space="preserve">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>STEM Challenge</w:t>
      </w:r>
      <w:r w:rsidR="00656C9C">
        <w:rPr>
          <w:rFonts w:ascii="Optima" w:hAnsi="Optima" w:cs="Times New Roman"/>
          <w:sz w:val="24"/>
          <w:szCs w:val="24"/>
          <w:lang w:val="en-AU"/>
        </w:rPr>
        <w:t>, Puzzles</w:t>
      </w:r>
      <w:r w:rsidRPr="00BE379C">
        <w:rPr>
          <w:rFonts w:ascii="Optima" w:hAnsi="Optima" w:cs="Times New Roman"/>
          <w:sz w:val="24"/>
          <w:szCs w:val="24"/>
          <w:lang w:val="en-AU"/>
        </w:rPr>
        <w:t xml:space="preserve"> (School participants)</w:t>
      </w:r>
    </w:p>
    <w:p w14:paraId="36A14A6C" w14:textId="316E69F1" w:rsidR="004B5858" w:rsidRPr="00BE379C" w:rsidRDefault="004B5858" w:rsidP="004A1D95">
      <w:pPr>
        <w:spacing w:after="0" w:line="480" w:lineRule="auto"/>
        <w:ind w:left="567"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>1330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 xml:space="preserve">Lunch </w:t>
      </w:r>
    </w:p>
    <w:p w14:paraId="7084FD1A" w14:textId="4C27E205" w:rsidR="004B5858" w:rsidRPr="00BE379C" w:rsidRDefault="004B5858" w:rsidP="004A1D95">
      <w:pPr>
        <w:spacing w:after="0" w:line="480" w:lineRule="auto"/>
        <w:jc w:val="center"/>
        <w:rPr>
          <w:rFonts w:ascii="Optima" w:hAnsi="Optima" w:cs="Times New Roman"/>
          <w:b/>
          <w:bCs/>
          <w:sz w:val="24"/>
          <w:szCs w:val="24"/>
          <w:lang w:val="en-AU"/>
        </w:rPr>
      </w:pPr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Part C: STEM Education Centre, </w:t>
      </w:r>
      <w:proofErr w:type="spellStart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>Rinpung</w:t>
      </w:r>
      <w:proofErr w:type="spellEnd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>Choeling</w:t>
      </w:r>
      <w:proofErr w:type="spellEnd"/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 xml:space="preserve"> Campus</w:t>
      </w:r>
    </w:p>
    <w:p w14:paraId="38EEB04D" w14:textId="77777777" w:rsidR="004B5858" w:rsidRPr="00BE379C" w:rsidRDefault="004B5858" w:rsidP="004A1D95">
      <w:pPr>
        <w:tabs>
          <w:tab w:val="left" w:pos="567"/>
        </w:tabs>
        <w:spacing w:after="0" w:line="480" w:lineRule="auto"/>
        <w:ind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b/>
          <w:bCs/>
          <w:sz w:val="24"/>
          <w:szCs w:val="24"/>
          <w:lang w:val="en-AU"/>
        </w:rPr>
        <w:tab/>
      </w:r>
      <w:r w:rsidRPr="00BE379C">
        <w:rPr>
          <w:rFonts w:ascii="Optima" w:hAnsi="Optima" w:cs="Times New Roman"/>
          <w:sz w:val="24"/>
          <w:szCs w:val="24"/>
          <w:lang w:val="en-AU"/>
        </w:rPr>
        <w:t>1430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>STEM Exhibitions (Refreshment will be served)</w:t>
      </w:r>
    </w:p>
    <w:p w14:paraId="37EE5C5B" w14:textId="305316D7" w:rsidR="00C07601" w:rsidRDefault="004B5858" w:rsidP="004A1D95">
      <w:pPr>
        <w:tabs>
          <w:tab w:val="left" w:pos="567"/>
        </w:tabs>
        <w:spacing w:after="0" w:line="480" w:lineRule="auto"/>
        <w:ind w:hanging="567"/>
        <w:jc w:val="both"/>
        <w:rPr>
          <w:rFonts w:ascii="Optima" w:hAnsi="Optima" w:cs="Times New Roman"/>
          <w:sz w:val="24"/>
          <w:szCs w:val="24"/>
          <w:lang w:val="en-AU"/>
        </w:rPr>
      </w:pPr>
      <w:r w:rsidRPr="00BE379C">
        <w:rPr>
          <w:rFonts w:ascii="Optima" w:hAnsi="Optima" w:cs="Times New Roman"/>
          <w:sz w:val="24"/>
          <w:szCs w:val="24"/>
          <w:lang w:val="en-AU"/>
        </w:rPr>
        <w:tab/>
        <w:t>1</w:t>
      </w:r>
      <w:r w:rsidR="002F743F">
        <w:rPr>
          <w:rFonts w:ascii="Optima" w:hAnsi="Optima" w:cs="Times New Roman"/>
          <w:sz w:val="24"/>
          <w:szCs w:val="24"/>
          <w:lang w:val="en-AU"/>
        </w:rPr>
        <w:t>7</w:t>
      </w:r>
      <w:r w:rsidRPr="00BE379C">
        <w:rPr>
          <w:rFonts w:ascii="Optima" w:hAnsi="Optima" w:cs="Times New Roman"/>
          <w:sz w:val="24"/>
          <w:szCs w:val="24"/>
          <w:lang w:val="en-AU"/>
        </w:rPr>
        <w:t>00 hrs</w:t>
      </w:r>
      <w:r w:rsidRPr="00BE379C">
        <w:rPr>
          <w:rFonts w:ascii="Optima" w:hAnsi="Optima" w:cs="Times New Roman"/>
          <w:sz w:val="24"/>
          <w:szCs w:val="24"/>
          <w:lang w:val="en-AU"/>
        </w:rPr>
        <w:tab/>
        <w:t xml:space="preserve">Award &amp; Vote of thanks </w:t>
      </w:r>
    </w:p>
    <w:p w14:paraId="2EEA7F9D" w14:textId="787CD9B2" w:rsidR="004B5858" w:rsidRPr="003145F7" w:rsidRDefault="004B5858" w:rsidP="003145F7">
      <w:pPr>
        <w:rPr>
          <w:rFonts w:ascii="Optima" w:hAnsi="Optima" w:cs="Times New Roman"/>
          <w:sz w:val="24"/>
          <w:szCs w:val="24"/>
          <w:lang w:val="en-AU"/>
        </w:rPr>
      </w:pPr>
    </w:p>
    <w:sectPr w:rsidR="004B5858" w:rsidRPr="003145F7" w:rsidSect="00133834">
      <w:headerReference w:type="default" r:id="rId8"/>
      <w:footerReference w:type="default" r:id="rId9"/>
      <w:type w:val="continuous"/>
      <w:pgSz w:w="12240" w:h="15840" w:code="1"/>
      <w:pgMar w:top="1361" w:right="1440" w:bottom="1361" w:left="1440" w:header="448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6356E" w14:textId="77777777" w:rsidR="0092058F" w:rsidRDefault="0092058F" w:rsidP="00AF6B93">
      <w:pPr>
        <w:spacing w:after="0" w:line="240" w:lineRule="auto"/>
      </w:pPr>
      <w:r>
        <w:separator/>
      </w:r>
    </w:p>
  </w:endnote>
  <w:endnote w:type="continuationSeparator" w:id="0">
    <w:p w14:paraId="2AE62117" w14:textId="77777777" w:rsidR="0092058F" w:rsidRDefault="0092058F" w:rsidP="00AF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suig_04">
    <w:altName w:val="Microsoft Himalaya"/>
    <w:panose1 w:val="020B0604020202020204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A737" w14:textId="77777777" w:rsidR="00B678F3" w:rsidRPr="000A45E9" w:rsidRDefault="00B678F3" w:rsidP="00634039">
    <w:pPr>
      <w:pStyle w:val="Footer"/>
      <w:pBdr>
        <w:top w:val="single" w:sz="4" w:space="1" w:color="auto"/>
      </w:pBdr>
      <w:jc w:val="center"/>
      <w:rPr>
        <w:rFonts w:ascii="Arial Narrow" w:hAnsi="Arial Narrow" w:cs="Arial"/>
        <w:sz w:val="6"/>
        <w:szCs w:val="6"/>
      </w:rPr>
    </w:pPr>
  </w:p>
  <w:p w14:paraId="6CD1E030" w14:textId="77777777" w:rsidR="00B678F3" w:rsidRPr="00E507B1" w:rsidRDefault="00B678F3" w:rsidP="003352CC">
    <w:pPr>
      <w:pStyle w:val="Footer"/>
      <w:pBdr>
        <w:top w:val="single" w:sz="4" w:space="1" w:color="auto"/>
      </w:pBdr>
      <w:jc w:val="center"/>
      <w:rPr>
        <w:rFonts w:asciiTheme="majorHAnsi" w:hAnsiTheme="majorHAnsi" w:cs="Times New Roman"/>
      </w:rPr>
    </w:pPr>
    <w:r w:rsidRPr="00E507B1">
      <w:rPr>
        <w:rFonts w:asciiTheme="majorHAnsi" w:hAnsiTheme="majorHAnsi" w:cs="Times New Roman"/>
      </w:rPr>
      <w:t xml:space="preserve">PABX: +975 08 271487, FACSIMILE: +975 08 271917, </w:t>
    </w:r>
    <w:proofErr w:type="spellStart"/>
    <w:proofErr w:type="gramStart"/>
    <w:r w:rsidRPr="00E507B1">
      <w:rPr>
        <w:rFonts w:asciiTheme="majorHAnsi" w:hAnsiTheme="majorHAnsi" w:cs="Times New Roman"/>
      </w:rPr>
      <w:t>WEBSITE:www.pce.edu.bt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FC84" w14:textId="77777777" w:rsidR="0092058F" w:rsidRDefault="0092058F" w:rsidP="00AF6B93">
      <w:pPr>
        <w:spacing w:after="0" w:line="240" w:lineRule="auto"/>
      </w:pPr>
      <w:r>
        <w:separator/>
      </w:r>
    </w:p>
  </w:footnote>
  <w:footnote w:type="continuationSeparator" w:id="0">
    <w:p w14:paraId="190F1B30" w14:textId="77777777" w:rsidR="0092058F" w:rsidRDefault="0092058F" w:rsidP="00AF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F244" w14:textId="77777777" w:rsidR="00B678F3" w:rsidRPr="0000183E" w:rsidRDefault="00E53E9A" w:rsidP="00165F7A">
    <w:pPr>
      <w:pStyle w:val="Header"/>
      <w:tabs>
        <w:tab w:val="clear" w:pos="9360"/>
        <w:tab w:val="right" w:pos="9810"/>
      </w:tabs>
      <w:ind w:right="4"/>
      <w:jc w:val="right"/>
      <w:rPr>
        <w:rFonts w:ascii="Tsuig_04" w:eastAsia="Arial Unicode MS" w:hAnsi="Tsuig_04" w:cs="Tsuig_04"/>
        <w:sz w:val="56"/>
        <w:szCs w:val="56"/>
        <w:lang w:bidi="bo-CN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E6AE930" wp14:editId="7680A2C9">
          <wp:simplePos x="0" y="0"/>
          <wp:positionH relativeFrom="column">
            <wp:posOffset>98425</wp:posOffset>
          </wp:positionH>
          <wp:positionV relativeFrom="paragraph">
            <wp:posOffset>-38735</wp:posOffset>
          </wp:positionV>
          <wp:extent cx="990600" cy="920115"/>
          <wp:effectExtent l="0" t="0" r="0" b="0"/>
          <wp:wrapSquare wrapText="bothSides"/>
          <wp:docPr id="2125215108" name="Picture 2125215108" descr="ru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b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0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69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1FCBE" wp14:editId="4179EB4D">
              <wp:simplePos x="0" y="0"/>
              <wp:positionH relativeFrom="column">
                <wp:posOffset>1029335</wp:posOffset>
              </wp:positionH>
              <wp:positionV relativeFrom="paragraph">
                <wp:posOffset>15664</wp:posOffset>
              </wp:positionV>
              <wp:extent cx="3698875" cy="86423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8875" cy="864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4E3FA8" w14:textId="77777777" w:rsidR="00C4680E" w:rsidRDefault="00C4680E" w:rsidP="00C4680E">
                          <w:pPr>
                            <w:pStyle w:val="Header"/>
                            <w:tabs>
                              <w:tab w:val="clear" w:pos="9360"/>
                              <w:tab w:val="right" w:pos="9810"/>
                            </w:tabs>
                            <w:jc w:val="center"/>
                            <w:rPr>
                              <w:rFonts w:ascii="Tsuig_04" w:eastAsia="Arial Unicode MS" w:hAnsi="Tsuig_04" w:cs="Tsuig_04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</w:pPr>
                          <w:proofErr w:type="spellStart"/>
                          <w:r w:rsidRPr="004D0B97">
                            <w:rPr>
                              <w:rFonts w:ascii="Tsuig_04" w:eastAsia="Arial Unicode MS" w:hAnsi="Tsuig_04" w:cs="Tsuig_04" w:hint="cs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  <w:t>འབྲུག་</w:t>
                          </w:r>
                          <w:r w:rsidRPr="00050EE8">
                            <w:rPr>
                              <w:rFonts w:ascii="Tsuig_04" w:eastAsia="Arial Unicode MS" w:hAnsi="Tsuig_04" w:cs="Tsuig_04" w:hint="cs"/>
                              <w:b/>
                              <w:bCs/>
                              <w:sz w:val="24"/>
                              <w:szCs w:val="56"/>
                              <w:cs/>
                            </w:rPr>
                            <w:t>རྒྱལ་</w:t>
                          </w:r>
                          <w:r w:rsidRPr="004D0B97">
                            <w:rPr>
                              <w:rFonts w:ascii="Tsuig_04" w:eastAsia="Arial Unicode MS" w:hAnsi="Tsuig_04" w:cs="Tsuig_04" w:hint="cs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  <w:t>འཛིན་གཙུག་ལག་སློབ་སྡེ</w:t>
                          </w:r>
                          <w:proofErr w:type="spellEnd"/>
                          <w:r w:rsidRPr="004D0B97">
                            <w:rPr>
                              <w:rFonts w:ascii="Tsuig_04" w:eastAsia="Arial Unicode MS" w:hAnsi="Tsuig_04" w:cs="Tsuig_04" w:hint="cs"/>
                              <w:b/>
                              <w:bCs/>
                              <w:sz w:val="56"/>
                              <w:szCs w:val="56"/>
                              <w:cs/>
                            </w:rPr>
                            <w:t>།།</w:t>
                          </w:r>
                        </w:p>
                        <w:p w14:paraId="6BECB33F" w14:textId="77777777" w:rsidR="0000183E" w:rsidRDefault="00C4680E" w:rsidP="00C4680E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caps/>
                              <w:smallCaps/>
                              <w:sz w:val="20"/>
                              <w:szCs w:val="20"/>
                              <w:lang w:val="is-IS"/>
                            </w:rPr>
                          </w:pPr>
                          <w:r w:rsidRPr="000F0766">
                            <w:rPr>
                              <w:rFonts w:ascii="Arial Black" w:hAnsi="Arial Black"/>
                              <w:caps/>
                              <w:smallCaps/>
                              <w:sz w:val="20"/>
                              <w:szCs w:val="20"/>
                              <w:lang w:val="is-IS"/>
                            </w:rPr>
                            <w:t>Paro college of education</w:t>
                          </w:r>
                        </w:p>
                        <w:p w14:paraId="72A55FF6" w14:textId="77777777" w:rsidR="00C4680E" w:rsidRDefault="00C4680E" w:rsidP="00C4680E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caps/>
                              <w:smallCaps/>
                              <w:sz w:val="20"/>
                              <w:szCs w:val="20"/>
                              <w:lang w:val="is-IS"/>
                            </w:rPr>
                          </w:pPr>
                          <w:r>
                            <w:rPr>
                              <w:rFonts w:ascii="Arial Black" w:hAnsi="Arial Black"/>
                              <w:caps/>
                              <w:smallCaps/>
                              <w:sz w:val="20"/>
                              <w:szCs w:val="20"/>
                              <w:lang w:val="is-IS"/>
                            </w:rPr>
                            <w:t xml:space="preserve"> Paro</w:t>
                          </w:r>
                          <w:r w:rsidR="0000183E">
                            <w:rPr>
                              <w:rFonts w:ascii="Arial Black" w:hAnsi="Arial Black"/>
                              <w:caps/>
                              <w:smallCaps/>
                              <w:sz w:val="20"/>
                              <w:szCs w:val="20"/>
                              <w:lang w:val="is-IS"/>
                            </w:rPr>
                            <w:t xml:space="preserve"> ::</w:t>
                          </w:r>
                          <w:r>
                            <w:rPr>
                              <w:rFonts w:ascii="Arial Black" w:hAnsi="Arial Black"/>
                              <w:caps/>
                              <w:smallCaps/>
                              <w:sz w:val="20"/>
                              <w:szCs w:val="20"/>
                              <w:lang w:val="is-IS"/>
                            </w:rPr>
                            <w:t xml:space="preserve"> bhutan</w:t>
                          </w:r>
                        </w:p>
                        <w:p w14:paraId="4D5F5CAC" w14:textId="77777777" w:rsidR="00C4680E" w:rsidRDefault="00C4680E" w:rsidP="00C4680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0499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81.05pt;margin-top:1.25pt;width:291.2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" fillcolor="white [3201]" stroked="f" strokeweight=".5pt">
              <v:textbox>
                <w:txbxContent>
                  <w:p w:rsidR="00C4680E" w:rsidRDefault="00C4680E" w:rsidP="00C4680E">
                    <w:pPr>
                      <w:pStyle w:val="Header"/>
                      <w:tabs>
                        <w:tab w:val="clear" w:pos="9360"/>
                        <w:tab w:val="right" w:pos="9810"/>
                      </w:tabs>
                      <w:jc w:val="center"/>
                      <w:rPr>
                        <w:rFonts w:ascii="Tsuig_04" w:eastAsia="Arial Unicode MS" w:hAnsi="Tsuig_04" w:cs="Tsuig_04"/>
                        <w:b/>
                        <w:bCs/>
                        <w:sz w:val="56"/>
                        <w:szCs w:val="56"/>
                        <w:cs/>
                      </w:rPr>
                    </w:pPr>
                    <w:proofErr w:type="spellStart"/>
                    <w:r w:rsidRPr="004D0B97">
                      <w:rPr>
                        <w:rFonts w:ascii="Tsuig_04" w:eastAsia="Arial Unicode MS" w:hAnsi="Tsuig_04" w:cs="Tsuig_04" w:hint="cs"/>
                        <w:b/>
                        <w:bCs/>
                        <w:sz w:val="56"/>
                        <w:szCs w:val="56"/>
                        <w:cs/>
                      </w:rPr>
                      <w:t>འབྲུག་</w:t>
                    </w:r>
                    <w:r w:rsidRPr="00050EE8">
                      <w:rPr>
                        <w:rFonts w:ascii="Tsuig_04" w:eastAsia="Arial Unicode MS" w:hAnsi="Tsuig_04" w:cs="Tsuig_04" w:hint="cs"/>
                        <w:b/>
                        <w:bCs/>
                        <w:sz w:val="24"/>
                        <w:szCs w:val="56"/>
                        <w:cs/>
                      </w:rPr>
                      <w:t>རྒྱལ་</w:t>
                    </w:r>
                    <w:r w:rsidRPr="004D0B97">
                      <w:rPr>
                        <w:rFonts w:ascii="Tsuig_04" w:eastAsia="Arial Unicode MS" w:hAnsi="Tsuig_04" w:cs="Tsuig_04" w:hint="cs"/>
                        <w:b/>
                        <w:bCs/>
                        <w:sz w:val="56"/>
                        <w:szCs w:val="56"/>
                        <w:cs/>
                      </w:rPr>
                      <w:t>འཛིན་གཙུག་ལག་སློབ་སྡེ</w:t>
                    </w:r>
                    <w:proofErr w:type="spellEnd"/>
                    <w:r w:rsidRPr="004D0B97">
                      <w:rPr>
                        <w:rFonts w:ascii="Tsuig_04" w:eastAsia="Arial Unicode MS" w:hAnsi="Tsuig_04" w:cs="Tsuig_04" w:hint="cs"/>
                        <w:b/>
                        <w:bCs/>
                        <w:sz w:val="56"/>
                        <w:szCs w:val="56"/>
                        <w:cs/>
                      </w:rPr>
                      <w:t>།།</w:t>
                    </w:r>
                  </w:p>
                  <w:p w:rsidR="0000183E" w:rsidRDefault="00C4680E" w:rsidP="00C4680E">
                    <w:pPr>
                      <w:pStyle w:val="Header"/>
                      <w:jc w:val="center"/>
                      <w:rPr>
                        <w:rFonts w:ascii="Arial Black" w:hAnsi="Arial Black"/>
                        <w:caps/>
                        <w:smallCaps/>
                        <w:sz w:val="20"/>
                        <w:szCs w:val="20"/>
                        <w:lang w:val="is-IS"/>
                      </w:rPr>
                    </w:pPr>
                    <w:r w:rsidRPr="000F0766">
                      <w:rPr>
                        <w:rFonts w:ascii="Arial Black" w:hAnsi="Arial Black"/>
                        <w:caps/>
                        <w:smallCaps/>
                        <w:sz w:val="20"/>
                        <w:szCs w:val="20"/>
                        <w:lang w:val="is-IS"/>
                      </w:rPr>
                      <w:t>Paro college of education</w:t>
                    </w:r>
                  </w:p>
                  <w:p w:rsidR="00C4680E" w:rsidRDefault="00C4680E" w:rsidP="00C4680E">
                    <w:pPr>
                      <w:pStyle w:val="Header"/>
                      <w:jc w:val="center"/>
                      <w:rPr>
                        <w:rFonts w:ascii="Arial Black" w:hAnsi="Arial Black"/>
                        <w:caps/>
                        <w:smallCaps/>
                        <w:sz w:val="20"/>
                        <w:szCs w:val="20"/>
                        <w:lang w:val="is-IS"/>
                      </w:rPr>
                    </w:pPr>
                    <w:r>
                      <w:rPr>
                        <w:rFonts w:ascii="Arial Black" w:hAnsi="Arial Black"/>
                        <w:caps/>
                        <w:smallCaps/>
                        <w:sz w:val="20"/>
                        <w:szCs w:val="20"/>
                        <w:lang w:val="is-IS"/>
                      </w:rPr>
                      <w:t xml:space="preserve"> Paro</w:t>
                    </w:r>
                    <w:r w:rsidR="0000183E">
                      <w:rPr>
                        <w:rFonts w:ascii="Arial Black" w:hAnsi="Arial Black"/>
                        <w:caps/>
                        <w:smallCaps/>
                        <w:sz w:val="20"/>
                        <w:szCs w:val="20"/>
                        <w:lang w:val="is-IS"/>
                      </w:rPr>
                      <w:t xml:space="preserve"> ::</w:t>
                    </w:r>
                    <w:r>
                      <w:rPr>
                        <w:rFonts w:ascii="Arial Black" w:hAnsi="Arial Black"/>
                        <w:caps/>
                        <w:smallCaps/>
                        <w:sz w:val="20"/>
                        <w:szCs w:val="20"/>
                        <w:lang w:val="is-IS"/>
                      </w:rPr>
                      <w:t xml:space="preserve"> bhutan</w:t>
                    </w:r>
                  </w:p>
                  <w:p w:rsidR="00C4680E" w:rsidRDefault="00C4680E" w:rsidP="00C4680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678F3">
      <w:rPr>
        <w:noProof/>
        <w:sz w:val="16"/>
        <w:szCs w:val="16"/>
      </w:rPr>
      <w:drawing>
        <wp:inline distT="0" distB="0" distL="0" distR="0" wp14:anchorId="7D44C07C" wp14:editId="51995B3E">
          <wp:extent cx="967657" cy="902983"/>
          <wp:effectExtent l="0" t="0" r="0" b="0"/>
          <wp:docPr id="1582976029" name="Picture 1582976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o College NE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728" cy="906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E6E1A9" w14:textId="77777777" w:rsidR="00B678F3" w:rsidRPr="00050EE8" w:rsidRDefault="00B678F3" w:rsidP="001574BE">
    <w:pPr>
      <w:pStyle w:val="Header"/>
      <w:tabs>
        <w:tab w:val="left" w:pos="8625"/>
      </w:tabs>
      <w:rPr>
        <w:rFonts w:ascii="Arial Black" w:hAnsi="Arial Black"/>
        <w:caps/>
        <w:smallCaps/>
        <w:sz w:val="2"/>
        <w:szCs w:val="20"/>
        <w:lang w:val="is-IS"/>
      </w:rPr>
    </w:pPr>
  </w:p>
  <w:p w14:paraId="436BEAC2" w14:textId="77777777" w:rsidR="00B678F3" w:rsidRPr="00D511CF" w:rsidRDefault="00B678F3" w:rsidP="001574BE">
    <w:pPr>
      <w:pStyle w:val="Header"/>
      <w:pBdr>
        <w:bottom w:val="single" w:sz="4" w:space="0" w:color="auto"/>
      </w:pBdr>
      <w:tabs>
        <w:tab w:val="clear" w:pos="4680"/>
        <w:tab w:val="clear" w:pos="9360"/>
      </w:tabs>
      <w:jc w:val="center"/>
      <w:rPr>
        <w:rFonts w:ascii="Arial Black" w:hAnsi="Arial Blac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DFD"/>
    <w:multiLevelType w:val="hybridMultilevel"/>
    <w:tmpl w:val="3800A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F6C"/>
    <w:multiLevelType w:val="hybridMultilevel"/>
    <w:tmpl w:val="26A2793C"/>
    <w:lvl w:ilvl="0" w:tplc="8BE44D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10FB"/>
    <w:multiLevelType w:val="hybridMultilevel"/>
    <w:tmpl w:val="5D084FB8"/>
    <w:lvl w:ilvl="0" w:tplc="8FD2EF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E08"/>
    <w:multiLevelType w:val="hybridMultilevel"/>
    <w:tmpl w:val="44606BE2"/>
    <w:lvl w:ilvl="0" w:tplc="0409001B">
      <w:start w:val="1"/>
      <w:numFmt w:val="lowerRoman"/>
      <w:lvlText w:val="%1."/>
      <w:lvlJc w:val="right"/>
      <w:pPr>
        <w:ind w:left="63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A713E33"/>
    <w:multiLevelType w:val="hybridMultilevel"/>
    <w:tmpl w:val="F1CA5A8A"/>
    <w:lvl w:ilvl="0" w:tplc="F5FC6A5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211A6D"/>
    <w:multiLevelType w:val="hybridMultilevel"/>
    <w:tmpl w:val="0960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06712"/>
    <w:multiLevelType w:val="hybridMultilevel"/>
    <w:tmpl w:val="A35CB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3A7824"/>
    <w:multiLevelType w:val="hybridMultilevel"/>
    <w:tmpl w:val="41E4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E3E24"/>
    <w:multiLevelType w:val="hybridMultilevel"/>
    <w:tmpl w:val="4036A702"/>
    <w:lvl w:ilvl="0" w:tplc="04A8E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82D4A"/>
    <w:multiLevelType w:val="hybridMultilevel"/>
    <w:tmpl w:val="5964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2258D"/>
    <w:multiLevelType w:val="hybridMultilevel"/>
    <w:tmpl w:val="DFC4F6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D228C"/>
    <w:multiLevelType w:val="hybridMultilevel"/>
    <w:tmpl w:val="0082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D40F8"/>
    <w:multiLevelType w:val="hybridMultilevel"/>
    <w:tmpl w:val="C62E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D53DE"/>
    <w:multiLevelType w:val="hybridMultilevel"/>
    <w:tmpl w:val="B472F594"/>
    <w:lvl w:ilvl="0" w:tplc="73CCC9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8D5DB9"/>
    <w:multiLevelType w:val="hybridMultilevel"/>
    <w:tmpl w:val="75B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B1AF0"/>
    <w:multiLevelType w:val="hybridMultilevel"/>
    <w:tmpl w:val="424A65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CF3FE0"/>
    <w:multiLevelType w:val="hybridMultilevel"/>
    <w:tmpl w:val="0B946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F54E14"/>
    <w:multiLevelType w:val="hybridMultilevel"/>
    <w:tmpl w:val="1D2ED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30EBB"/>
    <w:multiLevelType w:val="hybridMultilevel"/>
    <w:tmpl w:val="C048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C1859"/>
    <w:multiLevelType w:val="hybridMultilevel"/>
    <w:tmpl w:val="A4725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15C3B"/>
    <w:multiLevelType w:val="hybridMultilevel"/>
    <w:tmpl w:val="362E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36A94"/>
    <w:multiLevelType w:val="hybridMultilevel"/>
    <w:tmpl w:val="2EC6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51D85"/>
    <w:multiLevelType w:val="hybridMultilevel"/>
    <w:tmpl w:val="BAB8A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216A1D"/>
    <w:multiLevelType w:val="hybridMultilevel"/>
    <w:tmpl w:val="B472F594"/>
    <w:lvl w:ilvl="0" w:tplc="73CCC9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CD23D0"/>
    <w:multiLevelType w:val="hybridMultilevel"/>
    <w:tmpl w:val="3D6E177A"/>
    <w:lvl w:ilvl="0" w:tplc="04090013">
      <w:start w:val="1"/>
      <w:numFmt w:val="upperRoman"/>
      <w:lvlText w:val="%1."/>
      <w:lvlJc w:val="right"/>
      <w:pPr>
        <w:ind w:left="81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1FF41889"/>
    <w:multiLevelType w:val="hybridMultilevel"/>
    <w:tmpl w:val="D3F4BF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F522E7"/>
    <w:multiLevelType w:val="hybridMultilevel"/>
    <w:tmpl w:val="EA94C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83017A"/>
    <w:multiLevelType w:val="hybridMultilevel"/>
    <w:tmpl w:val="FC12D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513D55"/>
    <w:multiLevelType w:val="hybridMultilevel"/>
    <w:tmpl w:val="78C6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7C2D5D"/>
    <w:multiLevelType w:val="hybridMultilevel"/>
    <w:tmpl w:val="D0FE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983002"/>
    <w:multiLevelType w:val="hybridMultilevel"/>
    <w:tmpl w:val="0082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5F0154"/>
    <w:multiLevelType w:val="hybridMultilevel"/>
    <w:tmpl w:val="6140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E138C"/>
    <w:multiLevelType w:val="hybridMultilevel"/>
    <w:tmpl w:val="DEF4C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102B0"/>
    <w:multiLevelType w:val="hybridMultilevel"/>
    <w:tmpl w:val="66622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B35F97"/>
    <w:multiLevelType w:val="hybridMultilevel"/>
    <w:tmpl w:val="9D9A9FBC"/>
    <w:lvl w:ilvl="0" w:tplc="BB4836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057A5"/>
    <w:multiLevelType w:val="hybridMultilevel"/>
    <w:tmpl w:val="8314020C"/>
    <w:lvl w:ilvl="0" w:tplc="CDEA2C00">
      <w:start w:val="1"/>
      <w:numFmt w:val="lowerLetter"/>
      <w:lvlText w:val="(%1)"/>
      <w:lvlJc w:val="left"/>
      <w:pPr>
        <w:tabs>
          <w:tab w:val="num" w:pos="1944"/>
        </w:tabs>
        <w:ind w:left="720" w:hanging="64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4677C"/>
    <w:multiLevelType w:val="hybridMultilevel"/>
    <w:tmpl w:val="3AEAA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95F28"/>
    <w:multiLevelType w:val="hybridMultilevel"/>
    <w:tmpl w:val="31B2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F53C5E"/>
    <w:multiLevelType w:val="hybridMultilevel"/>
    <w:tmpl w:val="0F36E69E"/>
    <w:lvl w:ilvl="0" w:tplc="C8DC16CC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21468"/>
    <w:multiLevelType w:val="hybridMultilevel"/>
    <w:tmpl w:val="42145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E930BB"/>
    <w:multiLevelType w:val="hybridMultilevel"/>
    <w:tmpl w:val="580AE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DFF4178"/>
    <w:multiLevelType w:val="hybridMultilevel"/>
    <w:tmpl w:val="31747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B22D50"/>
    <w:multiLevelType w:val="hybridMultilevel"/>
    <w:tmpl w:val="963A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E76265"/>
    <w:multiLevelType w:val="hybridMultilevel"/>
    <w:tmpl w:val="386043EC"/>
    <w:lvl w:ilvl="0" w:tplc="237E256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304570DD"/>
    <w:multiLevelType w:val="hybridMultilevel"/>
    <w:tmpl w:val="BAB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750D9C"/>
    <w:multiLevelType w:val="hybridMultilevel"/>
    <w:tmpl w:val="E6DE8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DE1B7D"/>
    <w:multiLevelType w:val="hybridMultilevel"/>
    <w:tmpl w:val="AF84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12E1C"/>
    <w:multiLevelType w:val="singleLevel"/>
    <w:tmpl w:val="2600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8" w15:restartNumberingAfterBreak="0">
    <w:nsid w:val="35B22E56"/>
    <w:multiLevelType w:val="hybridMultilevel"/>
    <w:tmpl w:val="BAB8A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E47A90"/>
    <w:multiLevelType w:val="hybridMultilevel"/>
    <w:tmpl w:val="26946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EB1CD3"/>
    <w:multiLevelType w:val="hybridMultilevel"/>
    <w:tmpl w:val="65A8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526557"/>
    <w:multiLevelType w:val="hybridMultilevel"/>
    <w:tmpl w:val="2AFC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1A266A"/>
    <w:multiLevelType w:val="hybridMultilevel"/>
    <w:tmpl w:val="3800A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E06A36"/>
    <w:multiLevelType w:val="hybridMultilevel"/>
    <w:tmpl w:val="F050E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0273F3"/>
    <w:multiLevelType w:val="hybridMultilevel"/>
    <w:tmpl w:val="1BFAA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F865D7"/>
    <w:multiLevelType w:val="hybridMultilevel"/>
    <w:tmpl w:val="C890B266"/>
    <w:lvl w:ilvl="0" w:tplc="F52AFF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AD5435"/>
    <w:multiLevelType w:val="hybridMultilevel"/>
    <w:tmpl w:val="31B2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592FEB"/>
    <w:multiLevelType w:val="hybridMultilevel"/>
    <w:tmpl w:val="64AA4868"/>
    <w:lvl w:ilvl="0" w:tplc="6D40D0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531AF1"/>
    <w:multiLevelType w:val="hybridMultilevel"/>
    <w:tmpl w:val="38A20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3350A7D"/>
    <w:multiLevelType w:val="hybridMultilevel"/>
    <w:tmpl w:val="FEA226C0"/>
    <w:lvl w:ilvl="0" w:tplc="4CCC861A">
      <w:start w:val="1"/>
      <w:numFmt w:val="lowerRoman"/>
      <w:lvlText w:val="%1."/>
      <w:lvlJc w:val="left"/>
      <w:pPr>
        <w:ind w:left="103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0" w15:restartNumberingAfterBreak="0">
    <w:nsid w:val="434319C0"/>
    <w:multiLevelType w:val="hybridMultilevel"/>
    <w:tmpl w:val="4F921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50F1D07"/>
    <w:multiLevelType w:val="hybridMultilevel"/>
    <w:tmpl w:val="6C4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771C8"/>
    <w:multiLevelType w:val="hybridMultilevel"/>
    <w:tmpl w:val="AB22DDB0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47183409"/>
    <w:multiLevelType w:val="hybridMultilevel"/>
    <w:tmpl w:val="D0A4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95B13"/>
    <w:multiLevelType w:val="hybridMultilevel"/>
    <w:tmpl w:val="8B1090A4"/>
    <w:lvl w:ilvl="0" w:tplc="4DC01EC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7677165"/>
    <w:multiLevelType w:val="hybridMultilevel"/>
    <w:tmpl w:val="4FD28150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D5251D"/>
    <w:multiLevelType w:val="hybridMultilevel"/>
    <w:tmpl w:val="05E6A028"/>
    <w:lvl w:ilvl="0" w:tplc="2D20A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F909AE"/>
    <w:multiLevelType w:val="hybridMultilevel"/>
    <w:tmpl w:val="3C18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D63B8D"/>
    <w:multiLevelType w:val="hybridMultilevel"/>
    <w:tmpl w:val="E268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5A6E11"/>
    <w:multiLevelType w:val="hybridMultilevel"/>
    <w:tmpl w:val="92DEDB0C"/>
    <w:lvl w:ilvl="0" w:tplc="0504D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87567"/>
    <w:multiLevelType w:val="hybridMultilevel"/>
    <w:tmpl w:val="C0645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2F4D40"/>
    <w:multiLevelType w:val="hybridMultilevel"/>
    <w:tmpl w:val="A7CE1244"/>
    <w:lvl w:ilvl="0" w:tplc="42201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B00F2C"/>
    <w:multiLevelType w:val="hybridMultilevel"/>
    <w:tmpl w:val="0ACC76BE"/>
    <w:lvl w:ilvl="0" w:tplc="E43EAD58">
      <w:start w:val="1"/>
      <w:numFmt w:val="lowerRoman"/>
      <w:lvlText w:val="%1."/>
      <w:lvlJc w:val="right"/>
      <w:pPr>
        <w:ind w:left="720" w:hanging="360"/>
      </w:pPr>
      <w:rPr>
        <w:rFonts w:ascii="Arial" w:eastAsiaTheme="minorEastAsia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FF7425"/>
    <w:multiLevelType w:val="hybridMultilevel"/>
    <w:tmpl w:val="4B78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148C6"/>
    <w:multiLevelType w:val="hybridMultilevel"/>
    <w:tmpl w:val="0082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92716E"/>
    <w:multiLevelType w:val="hybridMultilevel"/>
    <w:tmpl w:val="AB22DDB0"/>
    <w:lvl w:ilvl="0" w:tplc="CAA6CCB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FBB11ED"/>
    <w:multiLevelType w:val="hybridMultilevel"/>
    <w:tmpl w:val="0F36E69E"/>
    <w:lvl w:ilvl="0" w:tplc="C8DC16CC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531E1B"/>
    <w:multiLevelType w:val="hybridMultilevel"/>
    <w:tmpl w:val="2962D770"/>
    <w:lvl w:ilvl="0" w:tplc="2E9463B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51F57D4B"/>
    <w:multiLevelType w:val="hybridMultilevel"/>
    <w:tmpl w:val="7BBE9D44"/>
    <w:lvl w:ilvl="0" w:tplc="467C73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3E300AF"/>
    <w:multiLevelType w:val="hybridMultilevel"/>
    <w:tmpl w:val="A35CB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5515CF0"/>
    <w:multiLevelType w:val="hybridMultilevel"/>
    <w:tmpl w:val="DED2DC80"/>
    <w:lvl w:ilvl="0" w:tplc="D79E42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DC7FB5"/>
    <w:multiLevelType w:val="hybridMultilevel"/>
    <w:tmpl w:val="175A4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A656E0"/>
    <w:multiLevelType w:val="hybridMultilevel"/>
    <w:tmpl w:val="1AF0BEFA"/>
    <w:lvl w:ilvl="0" w:tplc="4A4A7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85F01E6"/>
    <w:multiLevelType w:val="hybridMultilevel"/>
    <w:tmpl w:val="162038E0"/>
    <w:lvl w:ilvl="0" w:tplc="0C14D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966595D"/>
    <w:multiLevelType w:val="hybridMultilevel"/>
    <w:tmpl w:val="0082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BA6A32"/>
    <w:multiLevelType w:val="hybridMultilevel"/>
    <w:tmpl w:val="963A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0B0B1F"/>
    <w:multiLevelType w:val="hybridMultilevel"/>
    <w:tmpl w:val="8BFA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B351C3"/>
    <w:multiLevelType w:val="hybridMultilevel"/>
    <w:tmpl w:val="DD689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19135A1"/>
    <w:multiLevelType w:val="hybridMultilevel"/>
    <w:tmpl w:val="23D64D7C"/>
    <w:lvl w:ilvl="0" w:tplc="D1F0980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62256F8B"/>
    <w:multiLevelType w:val="hybridMultilevel"/>
    <w:tmpl w:val="D3F05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7421FC"/>
    <w:multiLevelType w:val="hybridMultilevel"/>
    <w:tmpl w:val="A9BE83A6"/>
    <w:lvl w:ilvl="0" w:tplc="3280B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5751C5"/>
    <w:multiLevelType w:val="hybridMultilevel"/>
    <w:tmpl w:val="828CCB9E"/>
    <w:lvl w:ilvl="0" w:tplc="EC7854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AEB0A9A"/>
    <w:multiLevelType w:val="hybridMultilevel"/>
    <w:tmpl w:val="B472F594"/>
    <w:lvl w:ilvl="0" w:tplc="73CCC9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C247E4B"/>
    <w:multiLevelType w:val="hybridMultilevel"/>
    <w:tmpl w:val="BD04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712FA3"/>
    <w:multiLevelType w:val="hybridMultilevel"/>
    <w:tmpl w:val="8BFA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1973CC"/>
    <w:multiLevelType w:val="hybridMultilevel"/>
    <w:tmpl w:val="62466E76"/>
    <w:lvl w:ilvl="0" w:tplc="0C2400D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800F83"/>
    <w:multiLevelType w:val="hybridMultilevel"/>
    <w:tmpl w:val="C4E04412"/>
    <w:lvl w:ilvl="0" w:tplc="BE741D1A">
      <w:start w:val="1"/>
      <w:numFmt w:val="upperLetter"/>
      <w:lvlText w:val="%1."/>
      <w:lvlJc w:val="left"/>
      <w:pPr>
        <w:ind w:left="630" w:hanging="360"/>
      </w:pPr>
      <w:rPr>
        <w:rFonts w:ascii="Arial" w:eastAsiaTheme="minorEastAsia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7" w15:restartNumberingAfterBreak="0">
    <w:nsid w:val="7375177D"/>
    <w:multiLevelType w:val="hybridMultilevel"/>
    <w:tmpl w:val="B8C887DA"/>
    <w:lvl w:ilvl="0" w:tplc="71FEBE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E2012D"/>
    <w:multiLevelType w:val="hybridMultilevel"/>
    <w:tmpl w:val="D73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8D7E4A"/>
    <w:multiLevelType w:val="hybridMultilevel"/>
    <w:tmpl w:val="571E8224"/>
    <w:lvl w:ilvl="0" w:tplc="0DDAE6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95C1A"/>
    <w:multiLevelType w:val="hybridMultilevel"/>
    <w:tmpl w:val="2640A8C4"/>
    <w:lvl w:ilvl="0" w:tplc="71FEBE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B5642F"/>
    <w:multiLevelType w:val="hybridMultilevel"/>
    <w:tmpl w:val="5088F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B6240D7"/>
    <w:multiLevelType w:val="hybridMultilevel"/>
    <w:tmpl w:val="3AEAA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BE5922"/>
    <w:multiLevelType w:val="hybridMultilevel"/>
    <w:tmpl w:val="D3F4BFEA"/>
    <w:lvl w:ilvl="0" w:tplc="8824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E4277A1"/>
    <w:multiLevelType w:val="hybridMultilevel"/>
    <w:tmpl w:val="32925CC0"/>
    <w:lvl w:ilvl="0" w:tplc="5D54CAA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6710E3"/>
    <w:multiLevelType w:val="hybridMultilevel"/>
    <w:tmpl w:val="41E4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525146"/>
    <w:multiLevelType w:val="hybridMultilevel"/>
    <w:tmpl w:val="D1E28024"/>
    <w:lvl w:ilvl="0" w:tplc="FB1AD6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F995FDE"/>
    <w:multiLevelType w:val="hybridMultilevel"/>
    <w:tmpl w:val="A00C5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707492">
    <w:abstractNumId w:val="21"/>
  </w:num>
  <w:num w:numId="2" w16cid:durableId="1044140000">
    <w:abstractNumId w:val="76"/>
  </w:num>
  <w:num w:numId="3" w16cid:durableId="21465020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438239">
    <w:abstractNumId w:val="104"/>
  </w:num>
  <w:num w:numId="5" w16cid:durableId="661271696">
    <w:abstractNumId w:val="69"/>
  </w:num>
  <w:num w:numId="6" w16cid:durableId="1246954664">
    <w:abstractNumId w:val="52"/>
  </w:num>
  <w:num w:numId="7" w16cid:durableId="1135946702">
    <w:abstractNumId w:val="74"/>
  </w:num>
  <w:num w:numId="8" w16cid:durableId="1841382186">
    <w:abstractNumId w:val="70"/>
  </w:num>
  <w:num w:numId="9" w16cid:durableId="43293857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59261">
    <w:abstractNumId w:val="18"/>
  </w:num>
  <w:num w:numId="11" w16cid:durableId="1358508063">
    <w:abstractNumId w:val="68"/>
  </w:num>
  <w:num w:numId="12" w16cid:durableId="1451124969">
    <w:abstractNumId w:val="63"/>
  </w:num>
  <w:num w:numId="13" w16cid:durableId="1723796120">
    <w:abstractNumId w:val="93"/>
  </w:num>
  <w:num w:numId="14" w16cid:durableId="515195067">
    <w:abstractNumId w:val="14"/>
  </w:num>
  <w:num w:numId="15" w16cid:durableId="798232215">
    <w:abstractNumId w:val="20"/>
  </w:num>
  <w:num w:numId="16" w16cid:durableId="1862476815">
    <w:abstractNumId w:val="97"/>
  </w:num>
  <w:num w:numId="17" w16cid:durableId="255209971">
    <w:abstractNumId w:val="100"/>
  </w:num>
  <w:num w:numId="18" w16cid:durableId="183904930">
    <w:abstractNumId w:val="5"/>
  </w:num>
  <w:num w:numId="19" w16cid:durableId="544414418">
    <w:abstractNumId w:val="30"/>
  </w:num>
  <w:num w:numId="20" w16cid:durableId="878204163">
    <w:abstractNumId w:val="26"/>
  </w:num>
  <w:num w:numId="21" w16cid:durableId="1296059857">
    <w:abstractNumId w:val="15"/>
  </w:num>
  <w:num w:numId="22" w16cid:durableId="70975505">
    <w:abstractNumId w:val="71"/>
  </w:num>
  <w:num w:numId="23" w16cid:durableId="65806780">
    <w:abstractNumId w:val="90"/>
  </w:num>
  <w:num w:numId="24" w16cid:durableId="70662095">
    <w:abstractNumId w:val="11"/>
  </w:num>
  <w:num w:numId="25" w16cid:durableId="969894519">
    <w:abstractNumId w:val="45"/>
  </w:num>
  <w:num w:numId="26" w16cid:durableId="1660383513">
    <w:abstractNumId w:val="9"/>
  </w:num>
  <w:num w:numId="27" w16cid:durableId="541795365">
    <w:abstractNumId w:val="29"/>
  </w:num>
  <w:num w:numId="28" w16cid:durableId="1081677475">
    <w:abstractNumId w:val="39"/>
  </w:num>
  <w:num w:numId="29" w16cid:durableId="1250390297">
    <w:abstractNumId w:val="96"/>
  </w:num>
  <w:num w:numId="30" w16cid:durableId="372507608">
    <w:abstractNumId w:val="72"/>
  </w:num>
  <w:num w:numId="31" w16cid:durableId="975141747">
    <w:abstractNumId w:val="34"/>
  </w:num>
  <w:num w:numId="32" w16cid:durableId="40861028">
    <w:abstractNumId w:val="95"/>
  </w:num>
  <w:num w:numId="33" w16cid:durableId="1762291081">
    <w:abstractNumId w:val="19"/>
  </w:num>
  <w:num w:numId="34" w16cid:durableId="1901476271">
    <w:abstractNumId w:val="36"/>
  </w:num>
  <w:num w:numId="35" w16cid:durableId="1155145450">
    <w:abstractNumId w:val="2"/>
  </w:num>
  <w:num w:numId="36" w16cid:durableId="685405137">
    <w:abstractNumId w:val="80"/>
  </w:num>
  <w:num w:numId="37" w16cid:durableId="10701567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565871">
    <w:abstractNumId w:val="79"/>
  </w:num>
  <w:num w:numId="39" w16cid:durableId="1752852037">
    <w:abstractNumId w:val="105"/>
  </w:num>
  <w:num w:numId="40" w16cid:durableId="1587298991">
    <w:abstractNumId w:val="85"/>
  </w:num>
  <w:num w:numId="41" w16cid:durableId="1576091873">
    <w:abstractNumId w:val="32"/>
  </w:num>
  <w:num w:numId="42" w16cid:durableId="576205497">
    <w:abstractNumId w:val="107"/>
  </w:num>
  <w:num w:numId="43" w16cid:durableId="2075278598">
    <w:abstractNumId w:val="40"/>
  </w:num>
  <w:num w:numId="44" w16cid:durableId="185682151">
    <w:abstractNumId w:val="47"/>
  </w:num>
  <w:num w:numId="45" w16cid:durableId="858590283">
    <w:abstractNumId w:val="35"/>
  </w:num>
  <w:num w:numId="46" w16cid:durableId="14499275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0881681">
    <w:abstractNumId w:val="77"/>
  </w:num>
  <w:num w:numId="48" w16cid:durableId="1883395573">
    <w:abstractNumId w:val="86"/>
  </w:num>
  <w:num w:numId="49" w16cid:durableId="97024652">
    <w:abstractNumId w:val="94"/>
  </w:num>
  <w:num w:numId="50" w16cid:durableId="2029672920">
    <w:abstractNumId w:val="60"/>
  </w:num>
  <w:num w:numId="51" w16cid:durableId="1849557918">
    <w:abstractNumId w:val="24"/>
  </w:num>
  <w:num w:numId="52" w16cid:durableId="828717922">
    <w:abstractNumId w:val="3"/>
  </w:num>
  <w:num w:numId="53" w16cid:durableId="2103380726">
    <w:abstractNumId w:val="59"/>
  </w:num>
  <w:num w:numId="54" w16cid:durableId="1249731935">
    <w:abstractNumId w:val="46"/>
  </w:num>
  <w:num w:numId="55" w16cid:durableId="1205018480">
    <w:abstractNumId w:val="73"/>
  </w:num>
  <w:num w:numId="56" w16cid:durableId="621689365">
    <w:abstractNumId w:val="92"/>
  </w:num>
  <w:num w:numId="57" w16cid:durableId="1620643136">
    <w:abstractNumId w:val="23"/>
  </w:num>
  <w:num w:numId="58" w16cid:durableId="181162606">
    <w:abstractNumId w:val="13"/>
  </w:num>
  <w:num w:numId="59" w16cid:durableId="171993750">
    <w:abstractNumId w:val="84"/>
  </w:num>
  <w:num w:numId="60" w16cid:durableId="539586277">
    <w:abstractNumId w:val="38"/>
  </w:num>
  <w:num w:numId="61" w16cid:durableId="1295984249">
    <w:abstractNumId w:val="89"/>
  </w:num>
  <w:num w:numId="62" w16cid:durableId="1566523211">
    <w:abstractNumId w:val="58"/>
  </w:num>
  <w:num w:numId="63" w16cid:durableId="1253971193">
    <w:abstractNumId w:val="98"/>
  </w:num>
  <w:num w:numId="64" w16cid:durableId="1402561204">
    <w:abstractNumId w:val="42"/>
  </w:num>
  <w:num w:numId="65" w16cid:durableId="1075470299">
    <w:abstractNumId w:val="1"/>
  </w:num>
  <w:num w:numId="66" w16cid:durableId="565458453">
    <w:abstractNumId w:val="91"/>
  </w:num>
  <w:num w:numId="67" w16cid:durableId="1931310810">
    <w:abstractNumId w:val="82"/>
  </w:num>
  <w:num w:numId="68" w16cid:durableId="2093701567">
    <w:abstractNumId w:val="67"/>
  </w:num>
  <w:num w:numId="69" w16cid:durableId="1283195953">
    <w:abstractNumId w:val="56"/>
  </w:num>
  <w:num w:numId="70" w16cid:durableId="1099373054">
    <w:abstractNumId w:val="27"/>
  </w:num>
  <w:num w:numId="71" w16cid:durableId="988090430">
    <w:abstractNumId w:val="16"/>
  </w:num>
  <w:num w:numId="72" w16cid:durableId="1104810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89789632">
    <w:abstractNumId w:val="31"/>
  </w:num>
  <w:num w:numId="74" w16cid:durableId="2017491458">
    <w:abstractNumId w:val="101"/>
  </w:num>
  <w:num w:numId="75" w16cid:durableId="725563827">
    <w:abstractNumId w:val="87"/>
  </w:num>
  <w:num w:numId="76" w16cid:durableId="1204558439">
    <w:abstractNumId w:val="33"/>
  </w:num>
  <w:num w:numId="77" w16cid:durableId="20327605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97895115">
    <w:abstractNumId w:val="17"/>
  </w:num>
  <w:num w:numId="79" w16cid:durableId="1870681258">
    <w:abstractNumId w:val="64"/>
  </w:num>
  <w:num w:numId="80" w16cid:durableId="1607155597">
    <w:abstractNumId w:val="50"/>
  </w:num>
  <w:num w:numId="81" w16cid:durableId="1267883319">
    <w:abstractNumId w:val="54"/>
  </w:num>
  <w:num w:numId="82" w16cid:durableId="592200597">
    <w:abstractNumId w:val="37"/>
  </w:num>
  <w:num w:numId="83" w16cid:durableId="2016031847">
    <w:abstractNumId w:val="0"/>
  </w:num>
  <w:num w:numId="84" w16cid:durableId="690180123">
    <w:abstractNumId w:val="12"/>
  </w:num>
  <w:num w:numId="85" w16cid:durableId="555242407">
    <w:abstractNumId w:val="8"/>
  </w:num>
  <w:num w:numId="86" w16cid:durableId="1404373569">
    <w:abstractNumId w:val="28"/>
  </w:num>
  <w:num w:numId="87" w16cid:durableId="421756709">
    <w:abstractNumId w:val="81"/>
  </w:num>
  <w:num w:numId="88" w16cid:durableId="1658531287">
    <w:abstractNumId w:val="22"/>
  </w:num>
  <w:num w:numId="89" w16cid:durableId="140200112">
    <w:abstractNumId w:val="57"/>
  </w:num>
  <w:num w:numId="90" w16cid:durableId="1945064864">
    <w:abstractNumId w:val="78"/>
  </w:num>
  <w:num w:numId="91" w16cid:durableId="1600986981">
    <w:abstractNumId w:val="102"/>
  </w:num>
  <w:num w:numId="92" w16cid:durableId="785080774">
    <w:abstractNumId w:val="6"/>
  </w:num>
  <w:num w:numId="93" w16cid:durableId="207835395">
    <w:abstractNumId w:val="7"/>
  </w:num>
  <w:num w:numId="94" w16cid:durableId="812061772">
    <w:abstractNumId w:val="83"/>
  </w:num>
  <w:num w:numId="95" w16cid:durableId="1367489062">
    <w:abstractNumId w:val="66"/>
  </w:num>
  <w:num w:numId="96" w16cid:durableId="2036223571">
    <w:abstractNumId w:val="99"/>
  </w:num>
  <w:num w:numId="97" w16cid:durableId="292172406">
    <w:abstractNumId w:val="51"/>
  </w:num>
  <w:num w:numId="98" w16cid:durableId="653607096">
    <w:abstractNumId w:val="49"/>
  </w:num>
  <w:num w:numId="99" w16cid:durableId="676470329">
    <w:abstractNumId w:val="41"/>
  </w:num>
  <w:num w:numId="100" w16cid:durableId="1528635395">
    <w:abstractNumId w:val="103"/>
  </w:num>
  <w:num w:numId="101" w16cid:durableId="1873611101">
    <w:abstractNumId w:val="53"/>
  </w:num>
  <w:num w:numId="102" w16cid:durableId="671949501">
    <w:abstractNumId w:val="10"/>
  </w:num>
  <w:num w:numId="103" w16cid:durableId="898319167">
    <w:abstractNumId w:val="106"/>
  </w:num>
  <w:num w:numId="104" w16cid:durableId="1381251408">
    <w:abstractNumId w:val="55"/>
  </w:num>
  <w:num w:numId="105" w16cid:durableId="1624848660">
    <w:abstractNumId w:val="75"/>
  </w:num>
  <w:num w:numId="106" w16cid:durableId="568342300">
    <w:abstractNumId w:val="4"/>
  </w:num>
  <w:num w:numId="107" w16cid:durableId="437411239">
    <w:abstractNumId w:val="43"/>
  </w:num>
  <w:num w:numId="108" w16cid:durableId="807092380">
    <w:abstractNumId w:val="88"/>
  </w:num>
  <w:num w:numId="109" w16cid:durableId="1235313968">
    <w:abstractNumId w:val="65"/>
  </w:num>
  <w:num w:numId="110" w16cid:durableId="1275749789">
    <w:abstractNumId w:val="62"/>
  </w:num>
  <w:num w:numId="111" w16cid:durableId="113520897">
    <w:abstractNumId w:val="61"/>
  </w:num>
  <w:num w:numId="112" w16cid:durableId="1944995303">
    <w:abstractNumId w:val="2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36"/>
    <w:rsid w:val="00001166"/>
    <w:rsid w:val="000016C5"/>
    <w:rsid w:val="0000183E"/>
    <w:rsid w:val="00003102"/>
    <w:rsid w:val="00003F7C"/>
    <w:rsid w:val="00004BA7"/>
    <w:rsid w:val="000054BB"/>
    <w:rsid w:val="000078CD"/>
    <w:rsid w:val="000079CD"/>
    <w:rsid w:val="00007A7A"/>
    <w:rsid w:val="00007CF5"/>
    <w:rsid w:val="0001070A"/>
    <w:rsid w:val="00011690"/>
    <w:rsid w:val="000122C9"/>
    <w:rsid w:val="00012374"/>
    <w:rsid w:val="0001288A"/>
    <w:rsid w:val="000128D4"/>
    <w:rsid w:val="00013A55"/>
    <w:rsid w:val="000144B1"/>
    <w:rsid w:val="00014582"/>
    <w:rsid w:val="00014845"/>
    <w:rsid w:val="000149AF"/>
    <w:rsid w:val="00015A96"/>
    <w:rsid w:val="00017BFA"/>
    <w:rsid w:val="0002016E"/>
    <w:rsid w:val="000202A9"/>
    <w:rsid w:val="00020472"/>
    <w:rsid w:val="00020782"/>
    <w:rsid w:val="00021514"/>
    <w:rsid w:val="0002183D"/>
    <w:rsid w:val="00021D51"/>
    <w:rsid w:val="0002249D"/>
    <w:rsid w:val="00022690"/>
    <w:rsid w:val="000226CF"/>
    <w:rsid w:val="0002290B"/>
    <w:rsid w:val="00022F58"/>
    <w:rsid w:val="000236BE"/>
    <w:rsid w:val="000238F4"/>
    <w:rsid w:val="00023E98"/>
    <w:rsid w:val="00024ABF"/>
    <w:rsid w:val="00024B3F"/>
    <w:rsid w:val="00024BF6"/>
    <w:rsid w:val="00024D20"/>
    <w:rsid w:val="00025392"/>
    <w:rsid w:val="000257A8"/>
    <w:rsid w:val="00025968"/>
    <w:rsid w:val="0002627E"/>
    <w:rsid w:val="0002780F"/>
    <w:rsid w:val="00030071"/>
    <w:rsid w:val="000300F9"/>
    <w:rsid w:val="0003045B"/>
    <w:rsid w:val="000305A0"/>
    <w:rsid w:val="00030D37"/>
    <w:rsid w:val="00030EBE"/>
    <w:rsid w:val="00031BAD"/>
    <w:rsid w:val="00031C32"/>
    <w:rsid w:val="000326A1"/>
    <w:rsid w:val="00032752"/>
    <w:rsid w:val="0003350A"/>
    <w:rsid w:val="00034A8D"/>
    <w:rsid w:val="0003579B"/>
    <w:rsid w:val="00036203"/>
    <w:rsid w:val="00036CD1"/>
    <w:rsid w:val="00036D49"/>
    <w:rsid w:val="00037452"/>
    <w:rsid w:val="00040221"/>
    <w:rsid w:val="00040908"/>
    <w:rsid w:val="00040E26"/>
    <w:rsid w:val="00041283"/>
    <w:rsid w:val="00041459"/>
    <w:rsid w:val="00041846"/>
    <w:rsid w:val="00041B3B"/>
    <w:rsid w:val="00041C33"/>
    <w:rsid w:val="000420CB"/>
    <w:rsid w:val="00042164"/>
    <w:rsid w:val="000427BD"/>
    <w:rsid w:val="00042EC0"/>
    <w:rsid w:val="00044536"/>
    <w:rsid w:val="00045661"/>
    <w:rsid w:val="00046453"/>
    <w:rsid w:val="000464A8"/>
    <w:rsid w:val="000466CC"/>
    <w:rsid w:val="00047554"/>
    <w:rsid w:val="00047DAA"/>
    <w:rsid w:val="00050C1D"/>
    <w:rsid w:val="00050C59"/>
    <w:rsid w:val="00050EE8"/>
    <w:rsid w:val="00051BE9"/>
    <w:rsid w:val="00052619"/>
    <w:rsid w:val="00053FF0"/>
    <w:rsid w:val="00054A97"/>
    <w:rsid w:val="0005584B"/>
    <w:rsid w:val="00055BB4"/>
    <w:rsid w:val="00055DFD"/>
    <w:rsid w:val="000560EC"/>
    <w:rsid w:val="000566DE"/>
    <w:rsid w:val="000570AA"/>
    <w:rsid w:val="00057780"/>
    <w:rsid w:val="000577A5"/>
    <w:rsid w:val="000577E3"/>
    <w:rsid w:val="000578C2"/>
    <w:rsid w:val="000578C3"/>
    <w:rsid w:val="00060D8C"/>
    <w:rsid w:val="00061199"/>
    <w:rsid w:val="00061332"/>
    <w:rsid w:val="0006169B"/>
    <w:rsid w:val="00063CCA"/>
    <w:rsid w:val="000664B9"/>
    <w:rsid w:val="00067620"/>
    <w:rsid w:val="0007054D"/>
    <w:rsid w:val="00070EB0"/>
    <w:rsid w:val="00071830"/>
    <w:rsid w:val="00071E96"/>
    <w:rsid w:val="0007210D"/>
    <w:rsid w:val="00072780"/>
    <w:rsid w:val="00072FD8"/>
    <w:rsid w:val="000738E5"/>
    <w:rsid w:val="000739AC"/>
    <w:rsid w:val="0007425C"/>
    <w:rsid w:val="000744FE"/>
    <w:rsid w:val="00076250"/>
    <w:rsid w:val="0007649B"/>
    <w:rsid w:val="00076AD5"/>
    <w:rsid w:val="00076CA6"/>
    <w:rsid w:val="0007741A"/>
    <w:rsid w:val="0007785D"/>
    <w:rsid w:val="00077E95"/>
    <w:rsid w:val="00080456"/>
    <w:rsid w:val="00080855"/>
    <w:rsid w:val="00080F62"/>
    <w:rsid w:val="000812DB"/>
    <w:rsid w:val="0008300D"/>
    <w:rsid w:val="00083158"/>
    <w:rsid w:val="00084AED"/>
    <w:rsid w:val="0008560C"/>
    <w:rsid w:val="00085F54"/>
    <w:rsid w:val="0008632B"/>
    <w:rsid w:val="0008637F"/>
    <w:rsid w:val="000864EF"/>
    <w:rsid w:val="00086E6E"/>
    <w:rsid w:val="00087594"/>
    <w:rsid w:val="00087887"/>
    <w:rsid w:val="00087B41"/>
    <w:rsid w:val="00090A7B"/>
    <w:rsid w:val="00091323"/>
    <w:rsid w:val="000923A7"/>
    <w:rsid w:val="000935B3"/>
    <w:rsid w:val="00093925"/>
    <w:rsid w:val="000946CB"/>
    <w:rsid w:val="00095F12"/>
    <w:rsid w:val="00096989"/>
    <w:rsid w:val="000972D2"/>
    <w:rsid w:val="00097D92"/>
    <w:rsid w:val="000A07D3"/>
    <w:rsid w:val="000A0F6E"/>
    <w:rsid w:val="000A2366"/>
    <w:rsid w:val="000A2701"/>
    <w:rsid w:val="000A2F1A"/>
    <w:rsid w:val="000A45E9"/>
    <w:rsid w:val="000A5723"/>
    <w:rsid w:val="000A586E"/>
    <w:rsid w:val="000A616D"/>
    <w:rsid w:val="000A715E"/>
    <w:rsid w:val="000A73E6"/>
    <w:rsid w:val="000B0960"/>
    <w:rsid w:val="000B0D25"/>
    <w:rsid w:val="000B118C"/>
    <w:rsid w:val="000B12A1"/>
    <w:rsid w:val="000B1D41"/>
    <w:rsid w:val="000B2F09"/>
    <w:rsid w:val="000B3AEB"/>
    <w:rsid w:val="000B4046"/>
    <w:rsid w:val="000B40D9"/>
    <w:rsid w:val="000B4BEB"/>
    <w:rsid w:val="000B5422"/>
    <w:rsid w:val="000B5444"/>
    <w:rsid w:val="000B57A5"/>
    <w:rsid w:val="000B58A7"/>
    <w:rsid w:val="000B5BB7"/>
    <w:rsid w:val="000B5C43"/>
    <w:rsid w:val="000B5C8F"/>
    <w:rsid w:val="000B5E47"/>
    <w:rsid w:val="000B5F80"/>
    <w:rsid w:val="000B61F5"/>
    <w:rsid w:val="000B648B"/>
    <w:rsid w:val="000B6DE1"/>
    <w:rsid w:val="000B7404"/>
    <w:rsid w:val="000B7DDF"/>
    <w:rsid w:val="000C044E"/>
    <w:rsid w:val="000C0CDA"/>
    <w:rsid w:val="000C0D14"/>
    <w:rsid w:val="000C1119"/>
    <w:rsid w:val="000C19AA"/>
    <w:rsid w:val="000C1D59"/>
    <w:rsid w:val="000C1F23"/>
    <w:rsid w:val="000C1FE9"/>
    <w:rsid w:val="000C2969"/>
    <w:rsid w:val="000C31F5"/>
    <w:rsid w:val="000C33CC"/>
    <w:rsid w:val="000C34CE"/>
    <w:rsid w:val="000C3CD9"/>
    <w:rsid w:val="000C3E26"/>
    <w:rsid w:val="000C445C"/>
    <w:rsid w:val="000C4C38"/>
    <w:rsid w:val="000C5141"/>
    <w:rsid w:val="000C5A02"/>
    <w:rsid w:val="000C6ECE"/>
    <w:rsid w:val="000C7187"/>
    <w:rsid w:val="000C7A4A"/>
    <w:rsid w:val="000D02F9"/>
    <w:rsid w:val="000D0332"/>
    <w:rsid w:val="000D1A00"/>
    <w:rsid w:val="000D256A"/>
    <w:rsid w:val="000D25E9"/>
    <w:rsid w:val="000D2D4B"/>
    <w:rsid w:val="000D2DDC"/>
    <w:rsid w:val="000D2FD1"/>
    <w:rsid w:val="000D32CA"/>
    <w:rsid w:val="000D4369"/>
    <w:rsid w:val="000D44D8"/>
    <w:rsid w:val="000D4BE5"/>
    <w:rsid w:val="000D4FB3"/>
    <w:rsid w:val="000D5BB3"/>
    <w:rsid w:val="000D64C7"/>
    <w:rsid w:val="000D67ED"/>
    <w:rsid w:val="000D756F"/>
    <w:rsid w:val="000E0678"/>
    <w:rsid w:val="000E0938"/>
    <w:rsid w:val="000E0C72"/>
    <w:rsid w:val="000E0ECA"/>
    <w:rsid w:val="000E16EB"/>
    <w:rsid w:val="000E19A5"/>
    <w:rsid w:val="000E1E7B"/>
    <w:rsid w:val="000E2C65"/>
    <w:rsid w:val="000E3452"/>
    <w:rsid w:val="000E389A"/>
    <w:rsid w:val="000E40DC"/>
    <w:rsid w:val="000E426B"/>
    <w:rsid w:val="000E4532"/>
    <w:rsid w:val="000E497E"/>
    <w:rsid w:val="000E64FA"/>
    <w:rsid w:val="000E65AA"/>
    <w:rsid w:val="000F065D"/>
    <w:rsid w:val="000F0766"/>
    <w:rsid w:val="000F07AF"/>
    <w:rsid w:val="000F0A19"/>
    <w:rsid w:val="000F0DFF"/>
    <w:rsid w:val="000F19A9"/>
    <w:rsid w:val="000F2588"/>
    <w:rsid w:val="000F2F17"/>
    <w:rsid w:val="000F3167"/>
    <w:rsid w:val="000F32BE"/>
    <w:rsid w:val="000F361B"/>
    <w:rsid w:val="000F3D1A"/>
    <w:rsid w:val="000F3ECD"/>
    <w:rsid w:val="000F420E"/>
    <w:rsid w:val="000F4B24"/>
    <w:rsid w:val="000F4E11"/>
    <w:rsid w:val="000F506D"/>
    <w:rsid w:val="000F5A43"/>
    <w:rsid w:val="000F5BCA"/>
    <w:rsid w:val="000F5D17"/>
    <w:rsid w:val="000F5F4C"/>
    <w:rsid w:val="000F6274"/>
    <w:rsid w:val="000F6E71"/>
    <w:rsid w:val="000F6FA8"/>
    <w:rsid w:val="0010047A"/>
    <w:rsid w:val="00100B92"/>
    <w:rsid w:val="001017BB"/>
    <w:rsid w:val="00102759"/>
    <w:rsid w:val="00102B24"/>
    <w:rsid w:val="00103092"/>
    <w:rsid w:val="001038B0"/>
    <w:rsid w:val="00103ECA"/>
    <w:rsid w:val="00105162"/>
    <w:rsid w:val="0010626E"/>
    <w:rsid w:val="00107519"/>
    <w:rsid w:val="00107572"/>
    <w:rsid w:val="00107951"/>
    <w:rsid w:val="00107C44"/>
    <w:rsid w:val="00110043"/>
    <w:rsid w:val="00110838"/>
    <w:rsid w:val="001109B0"/>
    <w:rsid w:val="00110D8E"/>
    <w:rsid w:val="00111441"/>
    <w:rsid w:val="00111EE8"/>
    <w:rsid w:val="00112AC5"/>
    <w:rsid w:val="0011330E"/>
    <w:rsid w:val="00113D65"/>
    <w:rsid w:val="00114180"/>
    <w:rsid w:val="00114545"/>
    <w:rsid w:val="00114E9F"/>
    <w:rsid w:val="00115E08"/>
    <w:rsid w:val="00116CFF"/>
    <w:rsid w:val="001172E0"/>
    <w:rsid w:val="00117587"/>
    <w:rsid w:val="00117C99"/>
    <w:rsid w:val="00117DB4"/>
    <w:rsid w:val="00120D8C"/>
    <w:rsid w:val="00120E9E"/>
    <w:rsid w:val="00120F1E"/>
    <w:rsid w:val="00121293"/>
    <w:rsid w:val="00121AF3"/>
    <w:rsid w:val="00121DE8"/>
    <w:rsid w:val="0012252F"/>
    <w:rsid w:val="00122542"/>
    <w:rsid w:val="00122AA7"/>
    <w:rsid w:val="00122B27"/>
    <w:rsid w:val="001237F7"/>
    <w:rsid w:val="00123858"/>
    <w:rsid w:val="0012493B"/>
    <w:rsid w:val="00125179"/>
    <w:rsid w:val="00126CEA"/>
    <w:rsid w:val="00127413"/>
    <w:rsid w:val="001301E6"/>
    <w:rsid w:val="00131161"/>
    <w:rsid w:val="001320A6"/>
    <w:rsid w:val="00132A6E"/>
    <w:rsid w:val="00132F87"/>
    <w:rsid w:val="001330C2"/>
    <w:rsid w:val="00133247"/>
    <w:rsid w:val="001333DC"/>
    <w:rsid w:val="00133834"/>
    <w:rsid w:val="001356BF"/>
    <w:rsid w:val="00140F4C"/>
    <w:rsid w:val="001416BD"/>
    <w:rsid w:val="001425D7"/>
    <w:rsid w:val="001426C0"/>
    <w:rsid w:val="001432F1"/>
    <w:rsid w:val="00143895"/>
    <w:rsid w:val="00143916"/>
    <w:rsid w:val="00143CB6"/>
    <w:rsid w:val="00143E5F"/>
    <w:rsid w:val="00143FAC"/>
    <w:rsid w:val="0014402A"/>
    <w:rsid w:val="001442B6"/>
    <w:rsid w:val="00145169"/>
    <w:rsid w:val="0014594B"/>
    <w:rsid w:val="00146473"/>
    <w:rsid w:val="001470FB"/>
    <w:rsid w:val="001478B7"/>
    <w:rsid w:val="0014793B"/>
    <w:rsid w:val="001502B0"/>
    <w:rsid w:val="001539EE"/>
    <w:rsid w:val="001540C1"/>
    <w:rsid w:val="00155E0E"/>
    <w:rsid w:val="0015600D"/>
    <w:rsid w:val="0015697B"/>
    <w:rsid w:val="001572EF"/>
    <w:rsid w:val="001574BE"/>
    <w:rsid w:val="00160B5E"/>
    <w:rsid w:val="00161297"/>
    <w:rsid w:val="00162AA7"/>
    <w:rsid w:val="00162DD3"/>
    <w:rsid w:val="00163162"/>
    <w:rsid w:val="00163579"/>
    <w:rsid w:val="0016361B"/>
    <w:rsid w:val="00165515"/>
    <w:rsid w:val="001655FB"/>
    <w:rsid w:val="00165856"/>
    <w:rsid w:val="00165F09"/>
    <w:rsid w:val="00165F7A"/>
    <w:rsid w:val="001663EA"/>
    <w:rsid w:val="00166E5B"/>
    <w:rsid w:val="001709C0"/>
    <w:rsid w:val="00171E92"/>
    <w:rsid w:val="00171FB2"/>
    <w:rsid w:val="00172CE4"/>
    <w:rsid w:val="0017330D"/>
    <w:rsid w:val="0017367F"/>
    <w:rsid w:val="001736BA"/>
    <w:rsid w:val="00173CB7"/>
    <w:rsid w:val="00174F51"/>
    <w:rsid w:val="00175FCB"/>
    <w:rsid w:val="001771EB"/>
    <w:rsid w:val="00177A59"/>
    <w:rsid w:val="00177EDB"/>
    <w:rsid w:val="00180031"/>
    <w:rsid w:val="0018055E"/>
    <w:rsid w:val="001805C6"/>
    <w:rsid w:val="00180BAD"/>
    <w:rsid w:val="00181540"/>
    <w:rsid w:val="00182615"/>
    <w:rsid w:val="00182C68"/>
    <w:rsid w:val="00183348"/>
    <w:rsid w:val="00184093"/>
    <w:rsid w:val="00184725"/>
    <w:rsid w:val="001848E4"/>
    <w:rsid w:val="00184C0A"/>
    <w:rsid w:val="00185D7F"/>
    <w:rsid w:val="00185E3B"/>
    <w:rsid w:val="00186121"/>
    <w:rsid w:val="0018637E"/>
    <w:rsid w:val="00186448"/>
    <w:rsid w:val="001864D5"/>
    <w:rsid w:val="00187615"/>
    <w:rsid w:val="00187BA9"/>
    <w:rsid w:val="0019008A"/>
    <w:rsid w:val="0019089F"/>
    <w:rsid w:val="00190E98"/>
    <w:rsid w:val="001913CC"/>
    <w:rsid w:val="00191822"/>
    <w:rsid w:val="001923B5"/>
    <w:rsid w:val="00193834"/>
    <w:rsid w:val="00193E5A"/>
    <w:rsid w:val="00194219"/>
    <w:rsid w:val="00194FCB"/>
    <w:rsid w:val="00195762"/>
    <w:rsid w:val="00195903"/>
    <w:rsid w:val="001963E9"/>
    <w:rsid w:val="0019652D"/>
    <w:rsid w:val="00196B47"/>
    <w:rsid w:val="00196BCC"/>
    <w:rsid w:val="00196FA7"/>
    <w:rsid w:val="00197EA8"/>
    <w:rsid w:val="001A0ABA"/>
    <w:rsid w:val="001A117D"/>
    <w:rsid w:val="001A1AC8"/>
    <w:rsid w:val="001A2A44"/>
    <w:rsid w:val="001A30EC"/>
    <w:rsid w:val="001A3584"/>
    <w:rsid w:val="001A36AB"/>
    <w:rsid w:val="001A39BF"/>
    <w:rsid w:val="001A3A8D"/>
    <w:rsid w:val="001A3CD4"/>
    <w:rsid w:val="001A519F"/>
    <w:rsid w:val="001A5379"/>
    <w:rsid w:val="001A57AA"/>
    <w:rsid w:val="001A587D"/>
    <w:rsid w:val="001A5B83"/>
    <w:rsid w:val="001A5CE3"/>
    <w:rsid w:val="001A675F"/>
    <w:rsid w:val="001A6A40"/>
    <w:rsid w:val="001A6AF1"/>
    <w:rsid w:val="001A7908"/>
    <w:rsid w:val="001A7BAC"/>
    <w:rsid w:val="001A7DC7"/>
    <w:rsid w:val="001B02AE"/>
    <w:rsid w:val="001B0374"/>
    <w:rsid w:val="001B08A4"/>
    <w:rsid w:val="001B08B7"/>
    <w:rsid w:val="001B0BC7"/>
    <w:rsid w:val="001B0CDE"/>
    <w:rsid w:val="001B0F30"/>
    <w:rsid w:val="001B1E07"/>
    <w:rsid w:val="001B21CF"/>
    <w:rsid w:val="001B2B1E"/>
    <w:rsid w:val="001B2CA2"/>
    <w:rsid w:val="001B3A30"/>
    <w:rsid w:val="001B3A74"/>
    <w:rsid w:val="001B3BCF"/>
    <w:rsid w:val="001B3C3F"/>
    <w:rsid w:val="001B3C7F"/>
    <w:rsid w:val="001B3DB4"/>
    <w:rsid w:val="001B3F7B"/>
    <w:rsid w:val="001B42A0"/>
    <w:rsid w:val="001B48B5"/>
    <w:rsid w:val="001B4A8E"/>
    <w:rsid w:val="001B4FF7"/>
    <w:rsid w:val="001B5EC5"/>
    <w:rsid w:val="001B6394"/>
    <w:rsid w:val="001B63BF"/>
    <w:rsid w:val="001B69F2"/>
    <w:rsid w:val="001B7B4A"/>
    <w:rsid w:val="001C07BA"/>
    <w:rsid w:val="001C0887"/>
    <w:rsid w:val="001C0A93"/>
    <w:rsid w:val="001C153F"/>
    <w:rsid w:val="001C1CF8"/>
    <w:rsid w:val="001C23FC"/>
    <w:rsid w:val="001C2B3C"/>
    <w:rsid w:val="001C3138"/>
    <w:rsid w:val="001C3A4F"/>
    <w:rsid w:val="001C3F29"/>
    <w:rsid w:val="001C429C"/>
    <w:rsid w:val="001C4706"/>
    <w:rsid w:val="001C4788"/>
    <w:rsid w:val="001C49E3"/>
    <w:rsid w:val="001C534C"/>
    <w:rsid w:val="001C5509"/>
    <w:rsid w:val="001C6006"/>
    <w:rsid w:val="001C6CA4"/>
    <w:rsid w:val="001C7662"/>
    <w:rsid w:val="001C7984"/>
    <w:rsid w:val="001C7F08"/>
    <w:rsid w:val="001C7FEF"/>
    <w:rsid w:val="001D02E8"/>
    <w:rsid w:val="001D0462"/>
    <w:rsid w:val="001D0BC5"/>
    <w:rsid w:val="001D0D61"/>
    <w:rsid w:val="001D1051"/>
    <w:rsid w:val="001D2348"/>
    <w:rsid w:val="001D2D8F"/>
    <w:rsid w:val="001D30DD"/>
    <w:rsid w:val="001D44B1"/>
    <w:rsid w:val="001D485C"/>
    <w:rsid w:val="001D4BA1"/>
    <w:rsid w:val="001D5EE2"/>
    <w:rsid w:val="001D62EC"/>
    <w:rsid w:val="001D6FE2"/>
    <w:rsid w:val="001D7DE8"/>
    <w:rsid w:val="001E27CF"/>
    <w:rsid w:val="001E3B2F"/>
    <w:rsid w:val="001E4055"/>
    <w:rsid w:val="001E4509"/>
    <w:rsid w:val="001E4549"/>
    <w:rsid w:val="001E4FF0"/>
    <w:rsid w:val="001E5466"/>
    <w:rsid w:val="001E67E6"/>
    <w:rsid w:val="001E698E"/>
    <w:rsid w:val="001E6B63"/>
    <w:rsid w:val="001E7D0D"/>
    <w:rsid w:val="001F0029"/>
    <w:rsid w:val="001F1F0E"/>
    <w:rsid w:val="001F207E"/>
    <w:rsid w:val="001F2612"/>
    <w:rsid w:val="001F2E33"/>
    <w:rsid w:val="001F300C"/>
    <w:rsid w:val="001F377E"/>
    <w:rsid w:val="001F3C8B"/>
    <w:rsid w:val="001F4142"/>
    <w:rsid w:val="001F4ECA"/>
    <w:rsid w:val="001F647C"/>
    <w:rsid w:val="001F76DB"/>
    <w:rsid w:val="00200932"/>
    <w:rsid w:val="00201076"/>
    <w:rsid w:val="00201290"/>
    <w:rsid w:val="00201296"/>
    <w:rsid w:val="00201CA0"/>
    <w:rsid w:val="0020285E"/>
    <w:rsid w:val="002031E8"/>
    <w:rsid w:val="00203F67"/>
    <w:rsid w:val="00204515"/>
    <w:rsid w:val="0020465C"/>
    <w:rsid w:val="0020486D"/>
    <w:rsid w:val="0020491B"/>
    <w:rsid w:val="00204AFD"/>
    <w:rsid w:val="0020531E"/>
    <w:rsid w:val="00205CF6"/>
    <w:rsid w:val="00205DD8"/>
    <w:rsid w:val="0020607A"/>
    <w:rsid w:val="00206960"/>
    <w:rsid w:val="00206C34"/>
    <w:rsid w:val="002077E5"/>
    <w:rsid w:val="00207CC5"/>
    <w:rsid w:val="00210B91"/>
    <w:rsid w:val="002119EC"/>
    <w:rsid w:val="00211E4B"/>
    <w:rsid w:val="002121FF"/>
    <w:rsid w:val="002135AF"/>
    <w:rsid w:val="00213D2C"/>
    <w:rsid w:val="0021490C"/>
    <w:rsid w:val="00215852"/>
    <w:rsid w:val="00215D0A"/>
    <w:rsid w:val="002164BC"/>
    <w:rsid w:val="00216EFD"/>
    <w:rsid w:val="00217FFC"/>
    <w:rsid w:val="002207C9"/>
    <w:rsid w:val="0022089D"/>
    <w:rsid w:val="00221D2F"/>
    <w:rsid w:val="00221D43"/>
    <w:rsid w:val="002223F9"/>
    <w:rsid w:val="0022273E"/>
    <w:rsid w:val="00222961"/>
    <w:rsid w:val="00223610"/>
    <w:rsid w:val="00224229"/>
    <w:rsid w:val="00224CCD"/>
    <w:rsid w:val="00224D48"/>
    <w:rsid w:val="00224EEA"/>
    <w:rsid w:val="0022512B"/>
    <w:rsid w:val="002256AC"/>
    <w:rsid w:val="00225A66"/>
    <w:rsid w:val="0022607E"/>
    <w:rsid w:val="0022674E"/>
    <w:rsid w:val="002275AD"/>
    <w:rsid w:val="002277BB"/>
    <w:rsid w:val="0023109F"/>
    <w:rsid w:val="00231128"/>
    <w:rsid w:val="0023250E"/>
    <w:rsid w:val="0023301D"/>
    <w:rsid w:val="00233E52"/>
    <w:rsid w:val="00234287"/>
    <w:rsid w:val="00234475"/>
    <w:rsid w:val="0023475D"/>
    <w:rsid w:val="002348D5"/>
    <w:rsid w:val="00234C96"/>
    <w:rsid w:val="0023506E"/>
    <w:rsid w:val="0023566D"/>
    <w:rsid w:val="002359B5"/>
    <w:rsid w:val="00237A2B"/>
    <w:rsid w:val="00237E0E"/>
    <w:rsid w:val="00237E81"/>
    <w:rsid w:val="00240387"/>
    <w:rsid w:val="002409BD"/>
    <w:rsid w:val="00240B41"/>
    <w:rsid w:val="00240F46"/>
    <w:rsid w:val="00241B63"/>
    <w:rsid w:val="00241DC7"/>
    <w:rsid w:val="0024227F"/>
    <w:rsid w:val="002428EB"/>
    <w:rsid w:val="00242A00"/>
    <w:rsid w:val="00242C32"/>
    <w:rsid w:val="0024319A"/>
    <w:rsid w:val="002434AA"/>
    <w:rsid w:val="00243A80"/>
    <w:rsid w:val="00243ABB"/>
    <w:rsid w:val="00243D35"/>
    <w:rsid w:val="00244504"/>
    <w:rsid w:val="00244596"/>
    <w:rsid w:val="002446F5"/>
    <w:rsid w:val="00244A3A"/>
    <w:rsid w:val="00245908"/>
    <w:rsid w:val="00246226"/>
    <w:rsid w:val="0025041A"/>
    <w:rsid w:val="002505CF"/>
    <w:rsid w:val="0025089D"/>
    <w:rsid w:val="002519DB"/>
    <w:rsid w:val="00252748"/>
    <w:rsid w:val="00252A40"/>
    <w:rsid w:val="00252ED9"/>
    <w:rsid w:val="002531B0"/>
    <w:rsid w:val="00253548"/>
    <w:rsid w:val="00254465"/>
    <w:rsid w:val="00254800"/>
    <w:rsid w:val="002548CE"/>
    <w:rsid w:val="00254D3A"/>
    <w:rsid w:val="00255E53"/>
    <w:rsid w:val="002561AC"/>
    <w:rsid w:val="00256A97"/>
    <w:rsid w:val="00257085"/>
    <w:rsid w:val="0025734A"/>
    <w:rsid w:val="002575EC"/>
    <w:rsid w:val="002576AC"/>
    <w:rsid w:val="00257836"/>
    <w:rsid w:val="00257889"/>
    <w:rsid w:val="002602BC"/>
    <w:rsid w:val="0026097F"/>
    <w:rsid w:val="00260D30"/>
    <w:rsid w:val="00261816"/>
    <w:rsid w:val="00261A31"/>
    <w:rsid w:val="00262073"/>
    <w:rsid w:val="002623BC"/>
    <w:rsid w:val="0026378B"/>
    <w:rsid w:val="002637EF"/>
    <w:rsid w:val="002644F4"/>
    <w:rsid w:val="00264755"/>
    <w:rsid w:val="002648E9"/>
    <w:rsid w:val="00265D3D"/>
    <w:rsid w:val="00266B5B"/>
    <w:rsid w:val="002709F0"/>
    <w:rsid w:val="00270A26"/>
    <w:rsid w:val="00270EE6"/>
    <w:rsid w:val="002710EF"/>
    <w:rsid w:val="00271A7E"/>
    <w:rsid w:val="00272F74"/>
    <w:rsid w:val="00273505"/>
    <w:rsid w:val="00273779"/>
    <w:rsid w:val="00273F95"/>
    <w:rsid w:val="002745AF"/>
    <w:rsid w:val="00274C92"/>
    <w:rsid w:val="002751B7"/>
    <w:rsid w:val="00275675"/>
    <w:rsid w:val="00275924"/>
    <w:rsid w:val="00275EE2"/>
    <w:rsid w:val="00276AD3"/>
    <w:rsid w:val="002770DB"/>
    <w:rsid w:val="00277137"/>
    <w:rsid w:val="00277454"/>
    <w:rsid w:val="00277F9C"/>
    <w:rsid w:val="0028099B"/>
    <w:rsid w:val="00280DED"/>
    <w:rsid w:val="00280EFC"/>
    <w:rsid w:val="00280F78"/>
    <w:rsid w:val="0028110B"/>
    <w:rsid w:val="00281B84"/>
    <w:rsid w:val="00281C41"/>
    <w:rsid w:val="002822C3"/>
    <w:rsid w:val="00283354"/>
    <w:rsid w:val="0028554F"/>
    <w:rsid w:val="00285D5E"/>
    <w:rsid w:val="0028714C"/>
    <w:rsid w:val="00287445"/>
    <w:rsid w:val="002876E1"/>
    <w:rsid w:val="00287999"/>
    <w:rsid w:val="002900B8"/>
    <w:rsid w:val="002909AE"/>
    <w:rsid w:val="00290B0F"/>
    <w:rsid w:val="00290D43"/>
    <w:rsid w:val="00291C2B"/>
    <w:rsid w:val="00292D9E"/>
    <w:rsid w:val="00293565"/>
    <w:rsid w:val="00293784"/>
    <w:rsid w:val="002945A5"/>
    <w:rsid w:val="002945D8"/>
    <w:rsid w:val="002945EC"/>
    <w:rsid w:val="0029467C"/>
    <w:rsid w:val="00294F51"/>
    <w:rsid w:val="0029518B"/>
    <w:rsid w:val="00295F4C"/>
    <w:rsid w:val="0029607D"/>
    <w:rsid w:val="00296E95"/>
    <w:rsid w:val="00297019"/>
    <w:rsid w:val="00297219"/>
    <w:rsid w:val="00297250"/>
    <w:rsid w:val="00297E3D"/>
    <w:rsid w:val="002A0333"/>
    <w:rsid w:val="002A0E6C"/>
    <w:rsid w:val="002A1411"/>
    <w:rsid w:val="002A1F8B"/>
    <w:rsid w:val="002A300B"/>
    <w:rsid w:val="002A309D"/>
    <w:rsid w:val="002A3701"/>
    <w:rsid w:val="002A3E8A"/>
    <w:rsid w:val="002A4332"/>
    <w:rsid w:val="002A4D2E"/>
    <w:rsid w:val="002A52BF"/>
    <w:rsid w:val="002A52F4"/>
    <w:rsid w:val="002A5481"/>
    <w:rsid w:val="002A63B7"/>
    <w:rsid w:val="002A656F"/>
    <w:rsid w:val="002A6EDF"/>
    <w:rsid w:val="002A7139"/>
    <w:rsid w:val="002A778B"/>
    <w:rsid w:val="002B0613"/>
    <w:rsid w:val="002B134A"/>
    <w:rsid w:val="002B1739"/>
    <w:rsid w:val="002B1AE6"/>
    <w:rsid w:val="002B1BCF"/>
    <w:rsid w:val="002B1BD5"/>
    <w:rsid w:val="002B1BDD"/>
    <w:rsid w:val="002B389E"/>
    <w:rsid w:val="002B38E9"/>
    <w:rsid w:val="002B400F"/>
    <w:rsid w:val="002B4A0E"/>
    <w:rsid w:val="002B4B27"/>
    <w:rsid w:val="002B4DB3"/>
    <w:rsid w:val="002B55CE"/>
    <w:rsid w:val="002B6693"/>
    <w:rsid w:val="002B721C"/>
    <w:rsid w:val="002B7B3B"/>
    <w:rsid w:val="002B7B4C"/>
    <w:rsid w:val="002C02E6"/>
    <w:rsid w:val="002C099C"/>
    <w:rsid w:val="002C12C4"/>
    <w:rsid w:val="002C2357"/>
    <w:rsid w:val="002C2F84"/>
    <w:rsid w:val="002C4320"/>
    <w:rsid w:val="002C4CAD"/>
    <w:rsid w:val="002C5F19"/>
    <w:rsid w:val="002C64C9"/>
    <w:rsid w:val="002C6E5B"/>
    <w:rsid w:val="002C77FB"/>
    <w:rsid w:val="002D0264"/>
    <w:rsid w:val="002D1E53"/>
    <w:rsid w:val="002D1F04"/>
    <w:rsid w:val="002D202A"/>
    <w:rsid w:val="002D26C2"/>
    <w:rsid w:val="002D3258"/>
    <w:rsid w:val="002D3E23"/>
    <w:rsid w:val="002D424A"/>
    <w:rsid w:val="002D4877"/>
    <w:rsid w:val="002D4A5D"/>
    <w:rsid w:val="002D5611"/>
    <w:rsid w:val="002D5F01"/>
    <w:rsid w:val="002D66CB"/>
    <w:rsid w:val="002D674E"/>
    <w:rsid w:val="002D6862"/>
    <w:rsid w:val="002D687E"/>
    <w:rsid w:val="002D68D5"/>
    <w:rsid w:val="002D6995"/>
    <w:rsid w:val="002D6ACD"/>
    <w:rsid w:val="002D7001"/>
    <w:rsid w:val="002D79A9"/>
    <w:rsid w:val="002E0158"/>
    <w:rsid w:val="002E1036"/>
    <w:rsid w:val="002E12A6"/>
    <w:rsid w:val="002E12F3"/>
    <w:rsid w:val="002E13B3"/>
    <w:rsid w:val="002E16D8"/>
    <w:rsid w:val="002E1B3F"/>
    <w:rsid w:val="002E1EE8"/>
    <w:rsid w:val="002E22CA"/>
    <w:rsid w:val="002E2547"/>
    <w:rsid w:val="002E2762"/>
    <w:rsid w:val="002E2FA8"/>
    <w:rsid w:val="002E3091"/>
    <w:rsid w:val="002E351C"/>
    <w:rsid w:val="002E36F3"/>
    <w:rsid w:val="002E3BA1"/>
    <w:rsid w:val="002E3D70"/>
    <w:rsid w:val="002E3F0C"/>
    <w:rsid w:val="002E4684"/>
    <w:rsid w:val="002E4841"/>
    <w:rsid w:val="002E4E4E"/>
    <w:rsid w:val="002E5864"/>
    <w:rsid w:val="002E6179"/>
    <w:rsid w:val="002E6784"/>
    <w:rsid w:val="002E6C40"/>
    <w:rsid w:val="002E6FA9"/>
    <w:rsid w:val="002E702B"/>
    <w:rsid w:val="002E7BA0"/>
    <w:rsid w:val="002F0097"/>
    <w:rsid w:val="002F06FF"/>
    <w:rsid w:val="002F099B"/>
    <w:rsid w:val="002F1168"/>
    <w:rsid w:val="002F1765"/>
    <w:rsid w:val="002F1B8D"/>
    <w:rsid w:val="002F1F5C"/>
    <w:rsid w:val="002F1FD8"/>
    <w:rsid w:val="002F29A1"/>
    <w:rsid w:val="002F3733"/>
    <w:rsid w:val="002F4141"/>
    <w:rsid w:val="002F4B62"/>
    <w:rsid w:val="002F5059"/>
    <w:rsid w:val="002F53C1"/>
    <w:rsid w:val="002F58F1"/>
    <w:rsid w:val="002F5917"/>
    <w:rsid w:val="002F5B6F"/>
    <w:rsid w:val="002F61C9"/>
    <w:rsid w:val="002F649D"/>
    <w:rsid w:val="002F6C57"/>
    <w:rsid w:val="002F7372"/>
    <w:rsid w:val="002F743F"/>
    <w:rsid w:val="002F7482"/>
    <w:rsid w:val="003004A6"/>
    <w:rsid w:val="00300D1B"/>
    <w:rsid w:val="00301905"/>
    <w:rsid w:val="003020A8"/>
    <w:rsid w:val="003035D3"/>
    <w:rsid w:val="003036FF"/>
    <w:rsid w:val="003037E1"/>
    <w:rsid w:val="00303B28"/>
    <w:rsid w:val="00303BA3"/>
    <w:rsid w:val="00304015"/>
    <w:rsid w:val="00304422"/>
    <w:rsid w:val="00304EC6"/>
    <w:rsid w:val="0030541D"/>
    <w:rsid w:val="0030597F"/>
    <w:rsid w:val="00305EA0"/>
    <w:rsid w:val="00306E29"/>
    <w:rsid w:val="00307155"/>
    <w:rsid w:val="0030785A"/>
    <w:rsid w:val="00307A88"/>
    <w:rsid w:val="00307B83"/>
    <w:rsid w:val="00310030"/>
    <w:rsid w:val="00310242"/>
    <w:rsid w:val="0031064C"/>
    <w:rsid w:val="00310964"/>
    <w:rsid w:val="00310AC9"/>
    <w:rsid w:val="00310DFD"/>
    <w:rsid w:val="00310E0C"/>
    <w:rsid w:val="00311477"/>
    <w:rsid w:val="0031182C"/>
    <w:rsid w:val="00311B7C"/>
    <w:rsid w:val="00313A78"/>
    <w:rsid w:val="00313B2E"/>
    <w:rsid w:val="003145F7"/>
    <w:rsid w:val="00314B9D"/>
    <w:rsid w:val="00314C25"/>
    <w:rsid w:val="0031570E"/>
    <w:rsid w:val="00315DDD"/>
    <w:rsid w:val="00316151"/>
    <w:rsid w:val="0031632A"/>
    <w:rsid w:val="00316572"/>
    <w:rsid w:val="00316B78"/>
    <w:rsid w:val="003172AB"/>
    <w:rsid w:val="0031746A"/>
    <w:rsid w:val="00317740"/>
    <w:rsid w:val="00320C62"/>
    <w:rsid w:val="00321D6E"/>
    <w:rsid w:val="00321E6A"/>
    <w:rsid w:val="0032259F"/>
    <w:rsid w:val="00322723"/>
    <w:rsid w:val="00322F9C"/>
    <w:rsid w:val="00322FE0"/>
    <w:rsid w:val="003233FE"/>
    <w:rsid w:val="00323500"/>
    <w:rsid w:val="00325D09"/>
    <w:rsid w:val="003261CA"/>
    <w:rsid w:val="003264E1"/>
    <w:rsid w:val="00326A7C"/>
    <w:rsid w:val="00327211"/>
    <w:rsid w:val="003279F3"/>
    <w:rsid w:val="00327D2D"/>
    <w:rsid w:val="0033006E"/>
    <w:rsid w:val="00330A27"/>
    <w:rsid w:val="00330FDF"/>
    <w:rsid w:val="00331C3E"/>
    <w:rsid w:val="00332029"/>
    <w:rsid w:val="0033291D"/>
    <w:rsid w:val="00332B25"/>
    <w:rsid w:val="00332F41"/>
    <w:rsid w:val="003335A4"/>
    <w:rsid w:val="003336BD"/>
    <w:rsid w:val="00333838"/>
    <w:rsid w:val="00333F73"/>
    <w:rsid w:val="003340F4"/>
    <w:rsid w:val="0033440A"/>
    <w:rsid w:val="00334A6E"/>
    <w:rsid w:val="00334ABF"/>
    <w:rsid w:val="003352CC"/>
    <w:rsid w:val="00335506"/>
    <w:rsid w:val="0033551B"/>
    <w:rsid w:val="00335B9A"/>
    <w:rsid w:val="003365AF"/>
    <w:rsid w:val="00336DDD"/>
    <w:rsid w:val="00337619"/>
    <w:rsid w:val="00337762"/>
    <w:rsid w:val="00337DAF"/>
    <w:rsid w:val="003404E6"/>
    <w:rsid w:val="00340A42"/>
    <w:rsid w:val="00341056"/>
    <w:rsid w:val="00341354"/>
    <w:rsid w:val="003418AC"/>
    <w:rsid w:val="00341BF5"/>
    <w:rsid w:val="00341D15"/>
    <w:rsid w:val="00341D49"/>
    <w:rsid w:val="003423D1"/>
    <w:rsid w:val="00342D6F"/>
    <w:rsid w:val="00343326"/>
    <w:rsid w:val="00343999"/>
    <w:rsid w:val="00343C69"/>
    <w:rsid w:val="00344813"/>
    <w:rsid w:val="00344F50"/>
    <w:rsid w:val="00345433"/>
    <w:rsid w:val="0034569B"/>
    <w:rsid w:val="00346550"/>
    <w:rsid w:val="003467D8"/>
    <w:rsid w:val="00346DDF"/>
    <w:rsid w:val="003478DA"/>
    <w:rsid w:val="00350387"/>
    <w:rsid w:val="00350BE2"/>
    <w:rsid w:val="00350CBC"/>
    <w:rsid w:val="003511BE"/>
    <w:rsid w:val="00351242"/>
    <w:rsid w:val="003512CD"/>
    <w:rsid w:val="00351A07"/>
    <w:rsid w:val="003526FA"/>
    <w:rsid w:val="00352B74"/>
    <w:rsid w:val="003535AB"/>
    <w:rsid w:val="003535D7"/>
    <w:rsid w:val="00353943"/>
    <w:rsid w:val="003544C2"/>
    <w:rsid w:val="00354D09"/>
    <w:rsid w:val="00354EC4"/>
    <w:rsid w:val="003561B4"/>
    <w:rsid w:val="003571F7"/>
    <w:rsid w:val="00357F0D"/>
    <w:rsid w:val="00361347"/>
    <w:rsid w:val="003615A1"/>
    <w:rsid w:val="00361624"/>
    <w:rsid w:val="003619C6"/>
    <w:rsid w:val="00361A8B"/>
    <w:rsid w:val="00362206"/>
    <w:rsid w:val="003641D8"/>
    <w:rsid w:val="00364627"/>
    <w:rsid w:val="003667DA"/>
    <w:rsid w:val="003669BF"/>
    <w:rsid w:val="00366BF2"/>
    <w:rsid w:val="00366DB1"/>
    <w:rsid w:val="0036707C"/>
    <w:rsid w:val="003670AA"/>
    <w:rsid w:val="003673FD"/>
    <w:rsid w:val="003677B8"/>
    <w:rsid w:val="00367985"/>
    <w:rsid w:val="00367B72"/>
    <w:rsid w:val="00371D21"/>
    <w:rsid w:val="00371E2C"/>
    <w:rsid w:val="003721AE"/>
    <w:rsid w:val="003724E5"/>
    <w:rsid w:val="003725D9"/>
    <w:rsid w:val="00372C6E"/>
    <w:rsid w:val="00373405"/>
    <w:rsid w:val="00373505"/>
    <w:rsid w:val="003747C0"/>
    <w:rsid w:val="00374C08"/>
    <w:rsid w:val="00376B3F"/>
    <w:rsid w:val="00376C1C"/>
    <w:rsid w:val="00376D97"/>
    <w:rsid w:val="003777DF"/>
    <w:rsid w:val="00377C1B"/>
    <w:rsid w:val="00377C8E"/>
    <w:rsid w:val="00380A1C"/>
    <w:rsid w:val="0038125B"/>
    <w:rsid w:val="003813CD"/>
    <w:rsid w:val="003814E5"/>
    <w:rsid w:val="003818E3"/>
    <w:rsid w:val="00381920"/>
    <w:rsid w:val="003823C9"/>
    <w:rsid w:val="0038273C"/>
    <w:rsid w:val="0038346F"/>
    <w:rsid w:val="00383667"/>
    <w:rsid w:val="00383BE0"/>
    <w:rsid w:val="00383CAD"/>
    <w:rsid w:val="00384AF4"/>
    <w:rsid w:val="00385270"/>
    <w:rsid w:val="00385DE5"/>
    <w:rsid w:val="00386490"/>
    <w:rsid w:val="00386920"/>
    <w:rsid w:val="00387AA5"/>
    <w:rsid w:val="00387FAB"/>
    <w:rsid w:val="00390F0F"/>
    <w:rsid w:val="0039150C"/>
    <w:rsid w:val="003926BD"/>
    <w:rsid w:val="00392BB6"/>
    <w:rsid w:val="003930AB"/>
    <w:rsid w:val="00394800"/>
    <w:rsid w:val="0039490F"/>
    <w:rsid w:val="00395555"/>
    <w:rsid w:val="00395CB0"/>
    <w:rsid w:val="00395E15"/>
    <w:rsid w:val="003961FC"/>
    <w:rsid w:val="00396589"/>
    <w:rsid w:val="003966A5"/>
    <w:rsid w:val="003975F1"/>
    <w:rsid w:val="003A09D1"/>
    <w:rsid w:val="003A0E64"/>
    <w:rsid w:val="003A1398"/>
    <w:rsid w:val="003A176F"/>
    <w:rsid w:val="003A1BEC"/>
    <w:rsid w:val="003A2C1B"/>
    <w:rsid w:val="003A2C41"/>
    <w:rsid w:val="003A2E24"/>
    <w:rsid w:val="003A2E45"/>
    <w:rsid w:val="003A386C"/>
    <w:rsid w:val="003A3987"/>
    <w:rsid w:val="003A3CBB"/>
    <w:rsid w:val="003A431A"/>
    <w:rsid w:val="003A43A2"/>
    <w:rsid w:val="003A4ADB"/>
    <w:rsid w:val="003A52F6"/>
    <w:rsid w:val="003A5460"/>
    <w:rsid w:val="003A5F1D"/>
    <w:rsid w:val="003A60CC"/>
    <w:rsid w:val="003A7BA6"/>
    <w:rsid w:val="003B0D88"/>
    <w:rsid w:val="003B18E6"/>
    <w:rsid w:val="003B1A6C"/>
    <w:rsid w:val="003B2366"/>
    <w:rsid w:val="003B3267"/>
    <w:rsid w:val="003B3292"/>
    <w:rsid w:val="003B3B4D"/>
    <w:rsid w:val="003B41E6"/>
    <w:rsid w:val="003B462F"/>
    <w:rsid w:val="003B4D56"/>
    <w:rsid w:val="003B51A4"/>
    <w:rsid w:val="003B5910"/>
    <w:rsid w:val="003B60A7"/>
    <w:rsid w:val="003B60C2"/>
    <w:rsid w:val="003B6243"/>
    <w:rsid w:val="003B7AAF"/>
    <w:rsid w:val="003C3006"/>
    <w:rsid w:val="003C32CB"/>
    <w:rsid w:val="003C3BB6"/>
    <w:rsid w:val="003C3E9F"/>
    <w:rsid w:val="003C40EF"/>
    <w:rsid w:val="003C4287"/>
    <w:rsid w:val="003C4314"/>
    <w:rsid w:val="003C44B7"/>
    <w:rsid w:val="003C4838"/>
    <w:rsid w:val="003C4943"/>
    <w:rsid w:val="003C4AEF"/>
    <w:rsid w:val="003C4D29"/>
    <w:rsid w:val="003C570B"/>
    <w:rsid w:val="003C5830"/>
    <w:rsid w:val="003C58B6"/>
    <w:rsid w:val="003C5B8D"/>
    <w:rsid w:val="003C6504"/>
    <w:rsid w:val="003C6E3F"/>
    <w:rsid w:val="003C7086"/>
    <w:rsid w:val="003C7289"/>
    <w:rsid w:val="003C72CA"/>
    <w:rsid w:val="003C72F0"/>
    <w:rsid w:val="003C742B"/>
    <w:rsid w:val="003C7869"/>
    <w:rsid w:val="003D031F"/>
    <w:rsid w:val="003D082F"/>
    <w:rsid w:val="003D0F65"/>
    <w:rsid w:val="003D1390"/>
    <w:rsid w:val="003D17E8"/>
    <w:rsid w:val="003D1BA3"/>
    <w:rsid w:val="003D2877"/>
    <w:rsid w:val="003D37A4"/>
    <w:rsid w:val="003D3A84"/>
    <w:rsid w:val="003D46EA"/>
    <w:rsid w:val="003D4EF0"/>
    <w:rsid w:val="003D55EB"/>
    <w:rsid w:val="003D5C29"/>
    <w:rsid w:val="003D686A"/>
    <w:rsid w:val="003D6B21"/>
    <w:rsid w:val="003D703D"/>
    <w:rsid w:val="003D7428"/>
    <w:rsid w:val="003D7EB0"/>
    <w:rsid w:val="003E0019"/>
    <w:rsid w:val="003E0F75"/>
    <w:rsid w:val="003E1045"/>
    <w:rsid w:val="003E168B"/>
    <w:rsid w:val="003E1C0E"/>
    <w:rsid w:val="003E2C30"/>
    <w:rsid w:val="003E4173"/>
    <w:rsid w:val="003E445F"/>
    <w:rsid w:val="003E50A5"/>
    <w:rsid w:val="003E53F5"/>
    <w:rsid w:val="003E54DF"/>
    <w:rsid w:val="003E5679"/>
    <w:rsid w:val="003E5D42"/>
    <w:rsid w:val="003E6F96"/>
    <w:rsid w:val="003E7456"/>
    <w:rsid w:val="003E765B"/>
    <w:rsid w:val="003E7874"/>
    <w:rsid w:val="003F0C5B"/>
    <w:rsid w:val="003F150B"/>
    <w:rsid w:val="003F1951"/>
    <w:rsid w:val="003F1CC5"/>
    <w:rsid w:val="003F21A9"/>
    <w:rsid w:val="003F24E3"/>
    <w:rsid w:val="003F2A38"/>
    <w:rsid w:val="003F369B"/>
    <w:rsid w:val="003F3E11"/>
    <w:rsid w:val="003F4A8B"/>
    <w:rsid w:val="003F5EAE"/>
    <w:rsid w:val="003F66D0"/>
    <w:rsid w:val="003F69D2"/>
    <w:rsid w:val="003F6D83"/>
    <w:rsid w:val="003F77C4"/>
    <w:rsid w:val="003F77FF"/>
    <w:rsid w:val="003F7BA7"/>
    <w:rsid w:val="003F7FDC"/>
    <w:rsid w:val="00400168"/>
    <w:rsid w:val="00400770"/>
    <w:rsid w:val="00400DD7"/>
    <w:rsid w:val="00401443"/>
    <w:rsid w:val="004016A4"/>
    <w:rsid w:val="00401E81"/>
    <w:rsid w:val="00403836"/>
    <w:rsid w:val="00403AE4"/>
    <w:rsid w:val="0040419F"/>
    <w:rsid w:val="004049BB"/>
    <w:rsid w:val="00404EF9"/>
    <w:rsid w:val="004052CD"/>
    <w:rsid w:val="00405985"/>
    <w:rsid w:val="004069DD"/>
    <w:rsid w:val="00410594"/>
    <w:rsid w:val="004116E2"/>
    <w:rsid w:val="00411DF0"/>
    <w:rsid w:val="00412213"/>
    <w:rsid w:val="004127F6"/>
    <w:rsid w:val="00412AF7"/>
    <w:rsid w:val="00412B41"/>
    <w:rsid w:val="00413051"/>
    <w:rsid w:val="00413389"/>
    <w:rsid w:val="00413792"/>
    <w:rsid w:val="004140FD"/>
    <w:rsid w:val="0041413E"/>
    <w:rsid w:val="00414DD0"/>
    <w:rsid w:val="00415220"/>
    <w:rsid w:val="00415729"/>
    <w:rsid w:val="00415C7E"/>
    <w:rsid w:val="004167B3"/>
    <w:rsid w:val="00417B1C"/>
    <w:rsid w:val="00420299"/>
    <w:rsid w:val="0042091D"/>
    <w:rsid w:val="00420E9B"/>
    <w:rsid w:val="00421103"/>
    <w:rsid w:val="004216AB"/>
    <w:rsid w:val="00421ECE"/>
    <w:rsid w:val="00421F21"/>
    <w:rsid w:val="00422118"/>
    <w:rsid w:val="0042290E"/>
    <w:rsid w:val="00422ED5"/>
    <w:rsid w:val="004235A9"/>
    <w:rsid w:val="0042377A"/>
    <w:rsid w:val="0042394B"/>
    <w:rsid w:val="004239D3"/>
    <w:rsid w:val="004253EE"/>
    <w:rsid w:val="004254F0"/>
    <w:rsid w:val="004259C0"/>
    <w:rsid w:val="00425AE4"/>
    <w:rsid w:val="00425D65"/>
    <w:rsid w:val="00426312"/>
    <w:rsid w:val="0042718E"/>
    <w:rsid w:val="0042744F"/>
    <w:rsid w:val="00430871"/>
    <w:rsid w:val="00430E9C"/>
    <w:rsid w:val="00430ECA"/>
    <w:rsid w:val="004310BA"/>
    <w:rsid w:val="0043160F"/>
    <w:rsid w:val="00431E90"/>
    <w:rsid w:val="00432073"/>
    <w:rsid w:val="004326CF"/>
    <w:rsid w:val="004329C1"/>
    <w:rsid w:val="004329E3"/>
    <w:rsid w:val="00433D05"/>
    <w:rsid w:val="0043417D"/>
    <w:rsid w:val="00434D8B"/>
    <w:rsid w:val="004355AF"/>
    <w:rsid w:val="0043579A"/>
    <w:rsid w:val="00435882"/>
    <w:rsid w:val="00435AD3"/>
    <w:rsid w:val="004363AE"/>
    <w:rsid w:val="004365B3"/>
    <w:rsid w:val="00436FB2"/>
    <w:rsid w:val="00437411"/>
    <w:rsid w:val="00437ADD"/>
    <w:rsid w:val="00437CFC"/>
    <w:rsid w:val="00440A41"/>
    <w:rsid w:val="00441A03"/>
    <w:rsid w:val="0044240A"/>
    <w:rsid w:val="0044296D"/>
    <w:rsid w:val="0044309A"/>
    <w:rsid w:val="004436C9"/>
    <w:rsid w:val="00443B2D"/>
    <w:rsid w:val="00444287"/>
    <w:rsid w:val="00444453"/>
    <w:rsid w:val="0044493E"/>
    <w:rsid w:val="00445095"/>
    <w:rsid w:val="00445944"/>
    <w:rsid w:val="0044673D"/>
    <w:rsid w:val="00446A9E"/>
    <w:rsid w:val="00446E93"/>
    <w:rsid w:val="004477B4"/>
    <w:rsid w:val="00447D0C"/>
    <w:rsid w:val="00450190"/>
    <w:rsid w:val="004503C3"/>
    <w:rsid w:val="004504E6"/>
    <w:rsid w:val="004510F7"/>
    <w:rsid w:val="00451D76"/>
    <w:rsid w:val="0045213A"/>
    <w:rsid w:val="004525C4"/>
    <w:rsid w:val="00453219"/>
    <w:rsid w:val="00453246"/>
    <w:rsid w:val="004536DC"/>
    <w:rsid w:val="00453839"/>
    <w:rsid w:val="0045459A"/>
    <w:rsid w:val="004546FE"/>
    <w:rsid w:val="0045583B"/>
    <w:rsid w:val="00455BCE"/>
    <w:rsid w:val="00455D9B"/>
    <w:rsid w:val="00456214"/>
    <w:rsid w:val="004563F6"/>
    <w:rsid w:val="0045688D"/>
    <w:rsid w:val="00457502"/>
    <w:rsid w:val="004578B4"/>
    <w:rsid w:val="00457D04"/>
    <w:rsid w:val="004601FF"/>
    <w:rsid w:val="00460CB4"/>
    <w:rsid w:val="00461C58"/>
    <w:rsid w:val="00462BC6"/>
    <w:rsid w:val="004631EB"/>
    <w:rsid w:val="00464216"/>
    <w:rsid w:val="00464431"/>
    <w:rsid w:val="00464FEC"/>
    <w:rsid w:val="004658CE"/>
    <w:rsid w:val="00466121"/>
    <w:rsid w:val="00466E60"/>
    <w:rsid w:val="00467BB6"/>
    <w:rsid w:val="00467F85"/>
    <w:rsid w:val="00470DBA"/>
    <w:rsid w:val="004717B3"/>
    <w:rsid w:val="00472055"/>
    <w:rsid w:val="00472276"/>
    <w:rsid w:val="00472ACA"/>
    <w:rsid w:val="00473049"/>
    <w:rsid w:val="004734D0"/>
    <w:rsid w:val="004737C5"/>
    <w:rsid w:val="004740D2"/>
    <w:rsid w:val="00474B24"/>
    <w:rsid w:val="00474D38"/>
    <w:rsid w:val="00475107"/>
    <w:rsid w:val="0047511A"/>
    <w:rsid w:val="004760A9"/>
    <w:rsid w:val="00477108"/>
    <w:rsid w:val="004778B7"/>
    <w:rsid w:val="00481607"/>
    <w:rsid w:val="00481668"/>
    <w:rsid w:val="00482318"/>
    <w:rsid w:val="00482BA1"/>
    <w:rsid w:val="004844E6"/>
    <w:rsid w:val="00484957"/>
    <w:rsid w:val="00484BC3"/>
    <w:rsid w:val="00484F72"/>
    <w:rsid w:val="0048576D"/>
    <w:rsid w:val="00487031"/>
    <w:rsid w:val="00487838"/>
    <w:rsid w:val="00490004"/>
    <w:rsid w:val="0049011D"/>
    <w:rsid w:val="004909F3"/>
    <w:rsid w:val="00491ADB"/>
    <w:rsid w:val="00491BA5"/>
    <w:rsid w:val="00491D9A"/>
    <w:rsid w:val="00491DB0"/>
    <w:rsid w:val="00492120"/>
    <w:rsid w:val="004923B8"/>
    <w:rsid w:val="0049295E"/>
    <w:rsid w:val="00492BF8"/>
    <w:rsid w:val="00492DB0"/>
    <w:rsid w:val="00492DED"/>
    <w:rsid w:val="004937A2"/>
    <w:rsid w:val="004945C9"/>
    <w:rsid w:val="004956FE"/>
    <w:rsid w:val="00495CD7"/>
    <w:rsid w:val="00496C93"/>
    <w:rsid w:val="004972D6"/>
    <w:rsid w:val="004A0385"/>
    <w:rsid w:val="004A0441"/>
    <w:rsid w:val="004A073A"/>
    <w:rsid w:val="004A0807"/>
    <w:rsid w:val="004A15F6"/>
    <w:rsid w:val="004A1D95"/>
    <w:rsid w:val="004A1F15"/>
    <w:rsid w:val="004A24E2"/>
    <w:rsid w:val="004A285E"/>
    <w:rsid w:val="004A2F1F"/>
    <w:rsid w:val="004A3285"/>
    <w:rsid w:val="004A349F"/>
    <w:rsid w:val="004A3B26"/>
    <w:rsid w:val="004A4099"/>
    <w:rsid w:val="004A4143"/>
    <w:rsid w:val="004A42AD"/>
    <w:rsid w:val="004A4D4E"/>
    <w:rsid w:val="004A4E10"/>
    <w:rsid w:val="004A5024"/>
    <w:rsid w:val="004A55C9"/>
    <w:rsid w:val="004A5EFA"/>
    <w:rsid w:val="004A6026"/>
    <w:rsid w:val="004A698C"/>
    <w:rsid w:val="004A70AF"/>
    <w:rsid w:val="004B0FEE"/>
    <w:rsid w:val="004B1984"/>
    <w:rsid w:val="004B3A9D"/>
    <w:rsid w:val="004B3D62"/>
    <w:rsid w:val="004B4764"/>
    <w:rsid w:val="004B4C73"/>
    <w:rsid w:val="004B4D26"/>
    <w:rsid w:val="004B4DB8"/>
    <w:rsid w:val="004B5858"/>
    <w:rsid w:val="004B5B64"/>
    <w:rsid w:val="004B7209"/>
    <w:rsid w:val="004B7A73"/>
    <w:rsid w:val="004C0A6E"/>
    <w:rsid w:val="004C1725"/>
    <w:rsid w:val="004C2EC7"/>
    <w:rsid w:val="004C3516"/>
    <w:rsid w:val="004C36F0"/>
    <w:rsid w:val="004C4187"/>
    <w:rsid w:val="004C457F"/>
    <w:rsid w:val="004C5729"/>
    <w:rsid w:val="004C5739"/>
    <w:rsid w:val="004C5D76"/>
    <w:rsid w:val="004C5F64"/>
    <w:rsid w:val="004C5FA7"/>
    <w:rsid w:val="004C70BA"/>
    <w:rsid w:val="004C7F01"/>
    <w:rsid w:val="004C7FD9"/>
    <w:rsid w:val="004D0B3A"/>
    <w:rsid w:val="004D0B97"/>
    <w:rsid w:val="004D0FEB"/>
    <w:rsid w:val="004D1384"/>
    <w:rsid w:val="004D16F4"/>
    <w:rsid w:val="004D3B5D"/>
    <w:rsid w:val="004D3F1E"/>
    <w:rsid w:val="004D505B"/>
    <w:rsid w:val="004D50AB"/>
    <w:rsid w:val="004D5703"/>
    <w:rsid w:val="004D5735"/>
    <w:rsid w:val="004D59E7"/>
    <w:rsid w:val="004D6D3E"/>
    <w:rsid w:val="004D6E18"/>
    <w:rsid w:val="004D6FD5"/>
    <w:rsid w:val="004D77BC"/>
    <w:rsid w:val="004D783C"/>
    <w:rsid w:val="004D7B90"/>
    <w:rsid w:val="004E0ADA"/>
    <w:rsid w:val="004E0CEA"/>
    <w:rsid w:val="004E1102"/>
    <w:rsid w:val="004E1AAD"/>
    <w:rsid w:val="004E2488"/>
    <w:rsid w:val="004E2EEF"/>
    <w:rsid w:val="004E328C"/>
    <w:rsid w:val="004E3C56"/>
    <w:rsid w:val="004E3C91"/>
    <w:rsid w:val="004E3D21"/>
    <w:rsid w:val="004E3E5E"/>
    <w:rsid w:val="004E3F30"/>
    <w:rsid w:val="004E41AE"/>
    <w:rsid w:val="004E49A2"/>
    <w:rsid w:val="004E4D00"/>
    <w:rsid w:val="004E50C8"/>
    <w:rsid w:val="004E7584"/>
    <w:rsid w:val="004E7C59"/>
    <w:rsid w:val="004F07AB"/>
    <w:rsid w:val="004F0CC1"/>
    <w:rsid w:val="004F109C"/>
    <w:rsid w:val="004F2FDD"/>
    <w:rsid w:val="004F30DA"/>
    <w:rsid w:val="004F315B"/>
    <w:rsid w:val="004F39E3"/>
    <w:rsid w:val="004F3D81"/>
    <w:rsid w:val="004F3F32"/>
    <w:rsid w:val="004F48CA"/>
    <w:rsid w:val="004F52C8"/>
    <w:rsid w:val="004F5A9B"/>
    <w:rsid w:val="004F68EC"/>
    <w:rsid w:val="004F6AB8"/>
    <w:rsid w:val="004F6BDF"/>
    <w:rsid w:val="004F6FA2"/>
    <w:rsid w:val="004F706F"/>
    <w:rsid w:val="004F7CC5"/>
    <w:rsid w:val="005003FC"/>
    <w:rsid w:val="00502800"/>
    <w:rsid w:val="005028C7"/>
    <w:rsid w:val="0050295A"/>
    <w:rsid w:val="00503451"/>
    <w:rsid w:val="005036FE"/>
    <w:rsid w:val="00503B52"/>
    <w:rsid w:val="0050408A"/>
    <w:rsid w:val="00504944"/>
    <w:rsid w:val="00504C77"/>
    <w:rsid w:val="00504DF5"/>
    <w:rsid w:val="0050512E"/>
    <w:rsid w:val="005054F1"/>
    <w:rsid w:val="00505AE2"/>
    <w:rsid w:val="00505B3B"/>
    <w:rsid w:val="00506CC1"/>
    <w:rsid w:val="00506E2C"/>
    <w:rsid w:val="005078D9"/>
    <w:rsid w:val="00507A50"/>
    <w:rsid w:val="00507BC0"/>
    <w:rsid w:val="00507C0C"/>
    <w:rsid w:val="00510F30"/>
    <w:rsid w:val="00510F95"/>
    <w:rsid w:val="00512AAB"/>
    <w:rsid w:val="00512BC2"/>
    <w:rsid w:val="00512CC7"/>
    <w:rsid w:val="00514EA1"/>
    <w:rsid w:val="00514F88"/>
    <w:rsid w:val="00515357"/>
    <w:rsid w:val="005160CD"/>
    <w:rsid w:val="00517698"/>
    <w:rsid w:val="005176B2"/>
    <w:rsid w:val="00517945"/>
    <w:rsid w:val="005179AE"/>
    <w:rsid w:val="00520573"/>
    <w:rsid w:val="0052057B"/>
    <w:rsid w:val="005213E9"/>
    <w:rsid w:val="00521EF1"/>
    <w:rsid w:val="00524560"/>
    <w:rsid w:val="00524767"/>
    <w:rsid w:val="0052483E"/>
    <w:rsid w:val="00524E0B"/>
    <w:rsid w:val="00525625"/>
    <w:rsid w:val="005265B6"/>
    <w:rsid w:val="00526883"/>
    <w:rsid w:val="00526886"/>
    <w:rsid w:val="00526C82"/>
    <w:rsid w:val="00527281"/>
    <w:rsid w:val="005304C1"/>
    <w:rsid w:val="00530910"/>
    <w:rsid w:val="00530997"/>
    <w:rsid w:val="005324DE"/>
    <w:rsid w:val="005329BA"/>
    <w:rsid w:val="00533EAC"/>
    <w:rsid w:val="005342F9"/>
    <w:rsid w:val="005351C5"/>
    <w:rsid w:val="00535C02"/>
    <w:rsid w:val="005361E8"/>
    <w:rsid w:val="005366C3"/>
    <w:rsid w:val="00536CB5"/>
    <w:rsid w:val="005374C9"/>
    <w:rsid w:val="005375E5"/>
    <w:rsid w:val="00540A75"/>
    <w:rsid w:val="00540B17"/>
    <w:rsid w:val="00540BAC"/>
    <w:rsid w:val="005413A1"/>
    <w:rsid w:val="005420E2"/>
    <w:rsid w:val="00542EA8"/>
    <w:rsid w:val="0054412C"/>
    <w:rsid w:val="00544930"/>
    <w:rsid w:val="00544C37"/>
    <w:rsid w:val="0054572D"/>
    <w:rsid w:val="0054607F"/>
    <w:rsid w:val="005466D4"/>
    <w:rsid w:val="00547094"/>
    <w:rsid w:val="0054718C"/>
    <w:rsid w:val="0054763D"/>
    <w:rsid w:val="005504E2"/>
    <w:rsid w:val="005508B9"/>
    <w:rsid w:val="00550D15"/>
    <w:rsid w:val="0055110C"/>
    <w:rsid w:val="00551604"/>
    <w:rsid w:val="00551DA6"/>
    <w:rsid w:val="005522F4"/>
    <w:rsid w:val="00552515"/>
    <w:rsid w:val="005525F2"/>
    <w:rsid w:val="00552E34"/>
    <w:rsid w:val="00553814"/>
    <w:rsid w:val="00553926"/>
    <w:rsid w:val="00554BD4"/>
    <w:rsid w:val="00555499"/>
    <w:rsid w:val="005559A4"/>
    <w:rsid w:val="00555C71"/>
    <w:rsid w:val="005561F4"/>
    <w:rsid w:val="00556215"/>
    <w:rsid w:val="0055641D"/>
    <w:rsid w:val="00556C46"/>
    <w:rsid w:val="00556D1C"/>
    <w:rsid w:val="005576F4"/>
    <w:rsid w:val="00560775"/>
    <w:rsid w:val="00561AE6"/>
    <w:rsid w:val="005622FD"/>
    <w:rsid w:val="00562C57"/>
    <w:rsid w:val="00562D4E"/>
    <w:rsid w:val="0056374A"/>
    <w:rsid w:val="00564240"/>
    <w:rsid w:val="005643A5"/>
    <w:rsid w:val="00564669"/>
    <w:rsid w:val="00565471"/>
    <w:rsid w:val="005654A2"/>
    <w:rsid w:val="0056576A"/>
    <w:rsid w:val="005657AE"/>
    <w:rsid w:val="00565C85"/>
    <w:rsid w:val="0056611F"/>
    <w:rsid w:val="0056643C"/>
    <w:rsid w:val="005674B5"/>
    <w:rsid w:val="00567F50"/>
    <w:rsid w:val="00571B30"/>
    <w:rsid w:val="00571CAC"/>
    <w:rsid w:val="0057200A"/>
    <w:rsid w:val="0057347D"/>
    <w:rsid w:val="00574A49"/>
    <w:rsid w:val="005751A8"/>
    <w:rsid w:val="00575F0D"/>
    <w:rsid w:val="0057661A"/>
    <w:rsid w:val="00576B01"/>
    <w:rsid w:val="00577AB0"/>
    <w:rsid w:val="00577CD2"/>
    <w:rsid w:val="0058047B"/>
    <w:rsid w:val="00580505"/>
    <w:rsid w:val="005805E8"/>
    <w:rsid w:val="00580F73"/>
    <w:rsid w:val="00581475"/>
    <w:rsid w:val="00581FCA"/>
    <w:rsid w:val="005839BE"/>
    <w:rsid w:val="00583DA9"/>
    <w:rsid w:val="00583EC5"/>
    <w:rsid w:val="00584308"/>
    <w:rsid w:val="00585422"/>
    <w:rsid w:val="00585912"/>
    <w:rsid w:val="005862DB"/>
    <w:rsid w:val="00586AED"/>
    <w:rsid w:val="00587182"/>
    <w:rsid w:val="0058775D"/>
    <w:rsid w:val="005906EE"/>
    <w:rsid w:val="0059071F"/>
    <w:rsid w:val="00590D98"/>
    <w:rsid w:val="00591436"/>
    <w:rsid w:val="00591AD3"/>
    <w:rsid w:val="00592A45"/>
    <w:rsid w:val="00592CD7"/>
    <w:rsid w:val="00593037"/>
    <w:rsid w:val="005936CB"/>
    <w:rsid w:val="00593C84"/>
    <w:rsid w:val="00594529"/>
    <w:rsid w:val="00594E5D"/>
    <w:rsid w:val="005964F4"/>
    <w:rsid w:val="005967AA"/>
    <w:rsid w:val="00596B84"/>
    <w:rsid w:val="00596C62"/>
    <w:rsid w:val="00596E44"/>
    <w:rsid w:val="005971A2"/>
    <w:rsid w:val="0059754A"/>
    <w:rsid w:val="00597AF0"/>
    <w:rsid w:val="00597B3F"/>
    <w:rsid w:val="005A08EC"/>
    <w:rsid w:val="005A1926"/>
    <w:rsid w:val="005A1B08"/>
    <w:rsid w:val="005A1C96"/>
    <w:rsid w:val="005A2012"/>
    <w:rsid w:val="005A2E67"/>
    <w:rsid w:val="005A3125"/>
    <w:rsid w:val="005A3196"/>
    <w:rsid w:val="005A4381"/>
    <w:rsid w:val="005A4D54"/>
    <w:rsid w:val="005A5266"/>
    <w:rsid w:val="005A543E"/>
    <w:rsid w:val="005A67F1"/>
    <w:rsid w:val="005A6FF9"/>
    <w:rsid w:val="005A75F7"/>
    <w:rsid w:val="005A7871"/>
    <w:rsid w:val="005B03F1"/>
    <w:rsid w:val="005B1BE3"/>
    <w:rsid w:val="005B1D31"/>
    <w:rsid w:val="005B25BA"/>
    <w:rsid w:val="005B3203"/>
    <w:rsid w:val="005B3539"/>
    <w:rsid w:val="005B37B8"/>
    <w:rsid w:val="005B3D89"/>
    <w:rsid w:val="005B52FA"/>
    <w:rsid w:val="005B5BF0"/>
    <w:rsid w:val="005B5DEB"/>
    <w:rsid w:val="005B617F"/>
    <w:rsid w:val="005B6792"/>
    <w:rsid w:val="005B705C"/>
    <w:rsid w:val="005B72A7"/>
    <w:rsid w:val="005B72F5"/>
    <w:rsid w:val="005C0980"/>
    <w:rsid w:val="005C2428"/>
    <w:rsid w:val="005C243E"/>
    <w:rsid w:val="005C2490"/>
    <w:rsid w:val="005C299C"/>
    <w:rsid w:val="005C2B40"/>
    <w:rsid w:val="005C337C"/>
    <w:rsid w:val="005C3620"/>
    <w:rsid w:val="005C4618"/>
    <w:rsid w:val="005C5492"/>
    <w:rsid w:val="005C5B3B"/>
    <w:rsid w:val="005C5E44"/>
    <w:rsid w:val="005C6445"/>
    <w:rsid w:val="005C6639"/>
    <w:rsid w:val="005C664A"/>
    <w:rsid w:val="005D0B26"/>
    <w:rsid w:val="005D0E7B"/>
    <w:rsid w:val="005D0FDD"/>
    <w:rsid w:val="005D15EF"/>
    <w:rsid w:val="005D1C01"/>
    <w:rsid w:val="005D1CEA"/>
    <w:rsid w:val="005D331A"/>
    <w:rsid w:val="005D3F99"/>
    <w:rsid w:val="005D4A40"/>
    <w:rsid w:val="005D4B41"/>
    <w:rsid w:val="005D4E4E"/>
    <w:rsid w:val="005D51AF"/>
    <w:rsid w:val="005D5C0C"/>
    <w:rsid w:val="005D6AAB"/>
    <w:rsid w:val="005E089D"/>
    <w:rsid w:val="005E0ADC"/>
    <w:rsid w:val="005E1D2D"/>
    <w:rsid w:val="005E1DEB"/>
    <w:rsid w:val="005E1E79"/>
    <w:rsid w:val="005E1EC4"/>
    <w:rsid w:val="005E2790"/>
    <w:rsid w:val="005E2928"/>
    <w:rsid w:val="005E2984"/>
    <w:rsid w:val="005E2B16"/>
    <w:rsid w:val="005E2C6A"/>
    <w:rsid w:val="005E2C72"/>
    <w:rsid w:val="005E3FE5"/>
    <w:rsid w:val="005E4291"/>
    <w:rsid w:val="005E4B90"/>
    <w:rsid w:val="005E5224"/>
    <w:rsid w:val="005E56C8"/>
    <w:rsid w:val="005E57E4"/>
    <w:rsid w:val="005E5A68"/>
    <w:rsid w:val="005E5CBB"/>
    <w:rsid w:val="005E7220"/>
    <w:rsid w:val="005E7224"/>
    <w:rsid w:val="005E7FD9"/>
    <w:rsid w:val="005F047B"/>
    <w:rsid w:val="005F0F30"/>
    <w:rsid w:val="005F1600"/>
    <w:rsid w:val="005F17A8"/>
    <w:rsid w:val="005F2864"/>
    <w:rsid w:val="005F2A1F"/>
    <w:rsid w:val="005F3644"/>
    <w:rsid w:val="005F3792"/>
    <w:rsid w:val="005F37BB"/>
    <w:rsid w:val="005F3CD6"/>
    <w:rsid w:val="005F4AC3"/>
    <w:rsid w:val="005F5144"/>
    <w:rsid w:val="005F5201"/>
    <w:rsid w:val="005F53A4"/>
    <w:rsid w:val="005F59A0"/>
    <w:rsid w:val="005F5B67"/>
    <w:rsid w:val="005F5D0E"/>
    <w:rsid w:val="005F6D65"/>
    <w:rsid w:val="005F790D"/>
    <w:rsid w:val="005F7ABE"/>
    <w:rsid w:val="005F7D12"/>
    <w:rsid w:val="005F7ED8"/>
    <w:rsid w:val="00600784"/>
    <w:rsid w:val="00600901"/>
    <w:rsid w:val="00600A22"/>
    <w:rsid w:val="00600BF7"/>
    <w:rsid w:val="00600BF9"/>
    <w:rsid w:val="00600CAE"/>
    <w:rsid w:val="006011AA"/>
    <w:rsid w:val="00601D0E"/>
    <w:rsid w:val="00602368"/>
    <w:rsid w:val="006045D6"/>
    <w:rsid w:val="006052C2"/>
    <w:rsid w:val="00605A44"/>
    <w:rsid w:val="00605D70"/>
    <w:rsid w:val="006061DA"/>
    <w:rsid w:val="00606373"/>
    <w:rsid w:val="006064DD"/>
    <w:rsid w:val="0060660A"/>
    <w:rsid w:val="00606907"/>
    <w:rsid w:val="00606DDE"/>
    <w:rsid w:val="00607583"/>
    <w:rsid w:val="0060773A"/>
    <w:rsid w:val="0061058D"/>
    <w:rsid w:val="00610A12"/>
    <w:rsid w:val="0061103D"/>
    <w:rsid w:val="00611174"/>
    <w:rsid w:val="00611BFA"/>
    <w:rsid w:val="0061236B"/>
    <w:rsid w:val="00612405"/>
    <w:rsid w:val="00612891"/>
    <w:rsid w:val="0061312D"/>
    <w:rsid w:val="006134FF"/>
    <w:rsid w:val="00613B42"/>
    <w:rsid w:val="0061464B"/>
    <w:rsid w:val="00614C1A"/>
    <w:rsid w:val="00614DD6"/>
    <w:rsid w:val="006159B6"/>
    <w:rsid w:val="00616FF4"/>
    <w:rsid w:val="00617B6A"/>
    <w:rsid w:val="006201F2"/>
    <w:rsid w:val="0062083F"/>
    <w:rsid w:val="00620AFA"/>
    <w:rsid w:val="00620C49"/>
    <w:rsid w:val="006210FE"/>
    <w:rsid w:val="00621414"/>
    <w:rsid w:val="006214A7"/>
    <w:rsid w:val="00622606"/>
    <w:rsid w:val="006226D2"/>
    <w:rsid w:val="0062295A"/>
    <w:rsid w:val="00622DF3"/>
    <w:rsid w:val="006232B8"/>
    <w:rsid w:val="0062541B"/>
    <w:rsid w:val="00625E95"/>
    <w:rsid w:val="006269FC"/>
    <w:rsid w:val="00626B9C"/>
    <w:rsid w:val="00626D4C"/>
    <w:rsid w:val="006276C9"/>
    <w:rsid w:val="00627DFE"/>
    <w:rsid w:val="00630693"/>
    <w:rsid w:val="006318F7"/>
    <w:rsid w:val="006328BF"/>
    <w:rsid w:val="00632D19"/>
    <w:rsid w:val="00634039"/>
    <w:rsid w:val="00634491"/>
    <w:rsid w:val="006344AB"/>
    <w:rsid w:val="00634D32"/>
    <w:rsid w:val="006358DF"/>
    <w:rsid w:val="006359DB"/>
    <w:rsid w:val="00635ABD"/>
    <w:rsid w:val="00635C8E"/>
    <w:rsid w:val="006365D2"/>
    <w:rsid w:val="00636F7F"/>
    <w:rsid w:val="0063709A"/>
    <w:rsid w:val="006370FF"/>
    <w:rsid w:val="00637C93"/>
    <w:rsid w:val="00637CED"/>
    <w:rsid w:val="00640740"/>
    <w:rsid w:val="00641B3B"/>
    <w:rsid w:val="00643273"/>
    <w:rsid w:val="00643E1D"/>
    <w:rsid w:val="006452F5"/>
    <w:rsid w:val="0064562A"/>
    <w:rsid w:val="00645A47"/>
    <w:rsid w:val="0064657F"/>
    <w:rsid w:val="00646597"/>
    <w:rsid w:val="00646AC7"/>
    <w:rsid w:val="00647061"/>
    <w:rsid w:val="006476DD"/>
    <w:rsid w:val="0065093B"/>
    <w:rsid w:val="00651336"/>
    <w:rsid w:val="00653922"/>
    <w:rsid w:val="00653D5B"/>
    <w:rsid w:val="00653D75"/>
    <w:rsid w:val="00654665"/>
    <w:rsid w:val="00655863"/>
    <w:rsid w:val="00655B74"/>
    <w:rsid w:val="00656926"/>
    <w:rsid w:val="00656C9C"/>
    <w:rsid w:val="006578C1"/>
    <w:rsid w:val="00660AB1"/>
    <w:rsid w:val="00661184"/>
    <w:rsid w:val="006619B4"/>
    <w:rsid w:val="00661BDE"/>
    <w:rsid w:val="00661DD6"/>
    <w:rsid w:val="00662BE7"/>
    <w:rsid w:val="00663204"/>
    <w:rsid w:val="00663702"/>
    <w:rsid w:val="006645BE"/>
    <w:rsid w:val="0066466B"/>
    <w:rsid w:val="006650BE"/>
    <w:rsid w:val="006663CB"/>
    <w:rsid w:val="006670E7"/>
    <w:rsid w:val="00667AB0"/>
    <w:rsid w:val="00667CE2"/>
    <w:rsid w:val="00670A46"/>
    <w:rsid w:val="00670ADF"/>
    <w:rsid w:val="00670DC3"/>
    <w:rsid w:val="00670E97"/>
    <w:rsid w:val="00670F6F"/>
    <w:rsid w:val="0067151D"/>
    <w:rsid w:val="00671586"/>
    <w:rsid w:val="00672686"/>
    <w:rsid w:val="00672AFA"/>
    <w:rsid w:val="00672D52"/>
    <w:rsid w:val="00673A57"/>
    <w:rsid w:val="00673E2C"/>
    <w:rsid w:val="0067564B"/>
    <w:rsid w:val="00675CBF"/>
    <w:rsid w:val="00676BC4"/>
    <w:rsid w:val="00676F98"/>
    <w:rsid w:val="006771FF"/>
    <w:rsid w:val="00677685"/>
    <w:rsid w:val="00680F8D"/>
    <w:rsid w:val="00681B8E"/>
    <w:rsid w:val="00682038"/>
    <w:rsid w:val="00682336"/>
    <w:rsid w:val="00682726"/>
    <w:rsid w:val="00684843"/>
    <w:rsid w:val="00684913"/>
    <w:rsid w:val="006849AA"/>
    <w:rsid w:val="006849EA"/>
    <w:rsid w:val="00684E65"/>
    <w:rsid w:val="00686140"/>
    <w:rsid w:val="006870DF"/>
    <w:rsid w:val="006909C2"/>
    <w:rsid w:val="00690DD0"/>
    <w:rsid w:val="0069117B"/>
    <w:rsid w:val="00692189"/>
    <w:rsid w:val="00692918"/>
    <w:rsid w:val="0069402D"/>
    <w:rsid w:val="006951C8"/>
    <w:rsid w:val="0069538F"/>
    <w:rsid w:val="006955D5"/>
    <w:rsid w:val="006957E5"/>
    <w:rsid w:val="0069626F"/>
    <w:rsid w:val="006971E4"/>
    <w:rsid w:val="0069746C"/>
    <w:rsid w:val="00697D08"/>
    <w:rsid w:val="006A0687"/>
    <w:rsid w:val="006A07AC"/>
    <w:rsid w:val="006A0F6F"/>
    <w:rsid w:val="006A10CC"/>
    <w:rsid w:val="006A1565"/>
    <w:rsid w:val="006A1722"/>
    <w:rsid w:val="006A2B50"/>
    <w:rsid w:val="006A2D81"/>
    <w:rsid w:val="006A34D4"/>
    <w:rsid w:val="006A35EB"/>
    <w:rsid w:val="006A408C"/>
    <w:rsid w:val="006A4D11"/>
    <w:rsid w:val="006A53BE"/>
    <w:rsid w:val="006A5BA6"/>
    <w:rsid w:val="006A5C68"/>
    <w:rsid w:val="006A674B"/>
    <w:rsid w:val="006A6833"/>
    <w:rsid w:val="006A6A5F"/>
    <w:rsid w:val="006A6D4A"/>
    <w:rsid w:val="006A6F24"/>
    <w:rsid w:val="006A761B"/>
    <w:rsid w:val="006A7FF2"/>
    <w:rsid w:val="006B0A5B"/>
    <w:rsid w:val="006B0CA7"/>
    <w:rsid w:val="006B1A7D"/>
    <w:rsid w:val="006B2C93"/>
    <w:rsid w:val="006B32BC"/>
    <w:rsid w:val="006B39E7"/>
    <w:rsid w:val="006B3B76"/>
    <w:rsid w:val="006B3EF0"/>
    <w:rsid w:val="006B3FE8"/>
    <w:rsid w:val="006B60F0"/>
    <w:rsid w:val="006B6861"/>
    <w:rsid w:val="006B68ED"/>
    <w:rsid w:val="006B6C44"/>
    <w:rsid w:val="006B6CE9"/>
    <w:rsid w:val="006B7000"/>
    <w:rsid w:val="006B7114"/>
    <w:rsid w:val="006C0011"/>
    <w:rsid w:val="006C07C0"/>
    <w:rsid w:val="006C07EC"/>
    <w:rsid w:val="006C0B1D"/>
    <w:rsid w:val="006C1655"/>
    <w:rsid w:val="006C2DBF"/>
    <w:rsid w:val="006C314C"/>
    <w:rsid w:val="006C3805"/>
    <w:rsid w:val="006C38AC"/>
    <w:rsid w:val="006C3C81"/>
    <w:rsid w:val="006C410B"/>
    <w:rsid w:val="006C44D8"/>
    <w:rsid w:val="006C471A"/>
    <w:rsid w:val="006C49D6"/>
    <w:rsid w:val="006C4A78"/>
    <w:rsid w:val="006C4FAA"/>
    <w:rsid w:val="006C50A5"/>
    <w:rsid w:val="006C5553"/>
    <w:rsid w:val="006C56B9"/>
    <w:rsid w:val="006C5E7B"/>
    <w:rsid w:val="006C6B4E"/>
    <w:rsid w:val="006C6D33"/>
    <w:rsid w:val="006C6E5A"/>
    <w:rsid w:val="006C7177"/>
    <w:rsid w:val="006C7673"/>
    <w:rsid w:val="006D0386"/>
    <w:rsid w:val="006D05BF"/>
    <w:rsid w:val="006D09CD"/>
    <w:rsid w:val="006D12FF"/>
    <w:rsid w:val="006D16A8"/>
    <w:rsid w:val="006D1808"/>
    <w:rsid w:val="006D202B"/>
    <w:rsid w:val="006D20FE"/>
    <w:rsid w:val="006D2FE5"/>
    <w:rsid w:val="006D41CD"/>
    <w:rsid w:val="006D46DF"/>
    <w:rsid w:val="006D5B80"/>
    <w:rsid w:val="006D5C9B"/>
    <w:rsid w:val="006D5CAC"/>
    <w:rsid w:val="006D6644"/>
    <w:rsid w:val="006D67F9"/>
    <w:rsid w:val="006D72CD"/>
    <w:rsid w:val="006E15F8"/>
    <w:rsid w:val="006E218C"/>
    <w:rsid w:val="006E2645"/>
    <w:rsid w:val="006E2917"/>
    <w:rsid w:val="006E31C9"/>
    <w:rsid w:val="006E3B63"/>
    <w:rsid w:val="006E3FD6"/>
    <w:rsid w:val="006E43D2"/>
    <w:rsid w:val="006E4426"/>
    <w:rsid w:val="006E5261"/>
    <w:rsid w:val="006E5601"/>
    <w:rsid w:val="006E5ADB"/>
    <w:rsid w:val="006E6F93"/>
    <w:rsid w:val="006E746B"/>
    <w:rsid w:val="006E750F"/>
    <w:rsid w:val="006E7CFE"/>
    <w:rsid w:val="006E7F34"/>
    <w:rsid w:val="006F0206"/>
    <w:rsid w:val="006F0361"/>
    <w:rsid w:val="006F040F"/>
    <w:rsid w:val="006F0AF4"/>
    <w:rsid w:val="006F115B"/>
    <w:rsid w:val="006F1897"/>
    <w:rsid w:val="006F2106"/>
    <w:rsid w:val="006F23BC"/>
    <w:rsid w:val="006F2EF3"/>
    <w:rsid w:val="006F3475"/>
    <w:rsid w:val="006F43C3"/>
    <w:rsid w:val="006F46D6"/>
    <w:rsid w:val="006F4A35"/>
    <w:rsid w:val="006F4B61"/>
    <w:rsid w:val="006F4F3C"/>
    <w:rsid w:val="006F644D"/>
    <w:rsid w:val="006F6734"/>
    <w:rsid w:val="006F6745"/>
    <w:rsid w:val="006F68D6"/>
    <w:rsid w:val="006F6D81"/>
    <w:rsid w:val="0070029B"/>
    <w:rsid w:val="0070075E"/>
    <w:rsid w:val="00700DBB"/>
    <w:rsid w:val="00701088"/>
    <w:rsid w:val="007015E7"/>
    <w:rsid w:val="00701664"/>
    <w:rsid w:val="007023E3"/>
    <w:rsid w:val="00702CE8"/>
    <w:rsid w:val="00702F02"/>
    <w:rsid w:val="0070339A"/>
    <w:rsid w:val="00703681"/>
    <w:rsid w:val="007046AC"/>
    <w:rsid w:val="007059AF"/>
    <w:rsid w:val="00706155"/>
    <w:rsid w:val="00706193"/>
    <w:rsid w:val="00706403"/>
    <w:rsid w:val="007067A7"/>
    <w:rsid w:val="00706C0A"/>
    <w:rsid w:val="007071D9"/>
    <w:rsid w:val="007104AE"/>
    <w:rsid w:val="007108D3"/>
    <w:rsid w:val="00710C8D"/>
    <w:rsid w:val="00710DD1"/>
    <w:rsid w:val="0071159C"/>
    <w:rsid w:val="00711EF7"/>
    <w:rsid w:val="00712218"/>
    <w:rsid w:val="00713001"/>
    <w:rsid w:val="0071308B"/>
    <w:rsid w:val="0071343B"/>
    <w:rsid w:val="007137DA"/>
    <w:rsid w:val="00713A78"/>
    <w:rsid w:val="00713A93"/>
    <w:rsid w:val="00714B20"/>
    <w:rsid w:val="00715068"/>
    <w:rsid w:val="007155DB"/>
    <w:rsid w:val="00716940"/>
    <w:rsid w:val="00716D5A"/>
    <w:rsid w:val="0071713D"/>
    <w:rsid w:val="007202E2"/>
    <w:rsid w:val="00721104"/>
    <w:rsid w:val="00722D81"/>
    <w:rsid w:val="00722F99"/>
    <w:rsid w:val="00722FE8"/>
    <w:rsid w:val="0072318B"/>
    <w:rsid w:val="007237A0"/>
    <w:rsid w:val="00723F8D"/>
    <w:rsid w:val="00724279"/>
    <w:rsid w:val="00724988"/>
    <w:rsid w:val="007250FA"/>
    <w:rsid w:val="007252BA"/>
    <w:rsid w:val="007253A3"/>
    <w:rsid w:val="00725D1D"/>
    <w:rsid w:val="00725E09"/>
    <w:rsid w:val="00726ABD"/>
    <w:rsid w:val="0072716F"/>
    <w:rsid w:val="007274F7"/>
    <w:rsid w:val="00727AF5"/>
    <w:rsid w:val="00727F63"/>
    <w:rsid w:val="0073054E"/>
    <w:rsid w:val="00731355"/>
    <w:rsid w:val="00731561"/>
    <w:rsid w:val="007321F1"/>
    <w:rsid w:val="00734305"/>
    <w:rsid w:val="007358D2"/>
    <w:rsid w:val="007366BD"/>
    <w:rsid w:val="00737B61"/>
    <w:rsid w:val="00737C47"/>
    <w:rsid w:val="00737FB9"/>
    <w:rsid w:val="00740121"/>
    <w:rsid w:val="007407B1"/>
    <w:rsid w:val="0074087B"/>
    <w:rsid w:val="00740911"/>
    <w:rsid w:val="00740D71"/>
    <w:rsid w:val="00741D6F"/>
    <w:rsid w:val="007428A3"/>
    <w:rsid w:val="007429E0"/>
    <w:rsid w:val="007432D9"/>
    <w:rsid w:val="00745B1E"/>
    <w:rsid w:val="0075045C"/>
    <w:rsid w:val="00750D87"/>
    <w:rsid w:val="0075100E"/>
    <w:rsid w:val="00751851"/>
    <w:rsid w:val="0075196D"/>
    <w:rsid w:val="00751BF8"/>
    <w:rsid w:val="00752D21"/>
    <w:rsid w:val="00753303"/>
    <w:rsid w:val="00754692"/>
    <w:rsid w:val="00754ACD"/>
    <w:rsid w:val="0075563F"/>
    <w:rsid w:val="00755C77"/>
    <w:rsid w:val="00755DA2"/>
    <w:rsid w:val="00755E12"/>
    <w:rsid w:val="00756031"/>
    <w:rsid w:val="0075637A"/>
    <w:rsid w:val="00756D94"/>
    <w:rsid w:val="007572A0"/>
    <w:rsid w:val="0075739F"/>
    <w:rsid w:val="00757B6C"/>
    <w:rsid w:val="00757E24"/>
    <w:rsid w:val="00757F1B"/>
    <w:rsid w:val="007602F0"/>
    <w:rsid w:val="0076133A"/>
    <w:rsid w:val="00761410"/>
    <w:rsid w:val="007617FC"/>
    <w:rsid w:val="00762D32"/>
    <w:rsid w:val="007635E8"/>
    <w:rsid w:val="00763B13"/>
    <w:rsid w:val="0076430C"/>
    <w:rsid w:val="007649CB"/>
    <w:rsid w:val="007652A3"/>
    <w:rsid w:val="00765C08"/>
    <w:rsid w:val="0076603C"/>
    <w:rsid w:val="007663D1"/>
    <w:rsid w:val="00766AF0"/>
    <w:rsid w:val="00766CF4"/>
    <w:rsid w:val="0076710F"/>
    <w:rsid w:val="007709D7"/>
    <w:rsid w:val="007712EF"/>
    <w:rsid w:val="00771A05"/>
    <w:rsid w:val="00771AC9"/>
    <w:rsid w:val="00772218"/>
    <w:rsid w:val="00772309"/>
    <w:rsid w:val="00772C0B"/>
    <w:rsid w:val="00773076"/>
    <w:rsid w:val="00774847"/>
    <w:rsid w:val="00774AB2"/>
    <w:rsid w:val="00774CB3"/>
    <w:rsid w:val="00775A9A"/>
    <w:rsid w:val="00775DD7"/>
    <w:rsid w:val="007761F4"/>
    <w:rsid w:val="007768E5"/>
    <w:rsid w:val="00776F66"/>
    <w:rsid w:val="007773DA"/>
    <w:rsid w:val="0078018F"/>
    <w:rsid w:val="007801EB"/>
    <w:rsid w:val="007802BB"/>
    <w:rsid w:val="007802DD"/>
    <w:rsid w:val="007809DF"/>
    <w:rsid w:val="00780B88"/>
    <w:rsid w:val="00780ED4"/>
    <w:rsid w:val="00781027"/>
    <w:rsid w:val="007813EA"/>
    <w:rsid w:val="007833ED"/>
    <w:rsid w:val="007843D2"/>
    <w:rsid w:val="007848D5"/>
    <w:rsid w:val="00785337"/>
    <w:rsid w:val="00785DDD"/>
    <w:rsid w:val="0078604C"/>
    <w:rsid w:val="007862B1"/>
    <w:rsid w:val="00786543"/>
    <w:rsid w:val="00786DB8"/>
    <w:rsid w:val="00787564"/>
    <w:rsid w:val="00790328"/>
    <w:rsid w:val="007903E3"/>
    <w:rsid w:val="007905F2"/>
    <w:rsid w:val="00790C38"/>
    <w:rsid w:val="007910E1"/>
    <w:rsid w:val="007913FF"/>
    <w:rsid w:val="00791D36"/>
    <w:rsid w:val="00792D1C"/>
    <w:rsid w:val="00794B2E"/>
    <w:rsid w:val="00794FED"/>
    <w:rsid w:val="00795181"/>
    <w:rsid w:val="007953A8"/>
    <w:rsid w:val="00795440"/>
    <w:rsid w:val="007964C2"/>
    <w:rsid w:val="00796E29"/>
    <w:rsid w:val="00797208"/>
    <w:rsid w:val="00797462"/>
    <w:rsid w:val="00797E6F"/>
    <w:rsid w:val="007A06A2"/>
    <w:rsid w:val="007A13B7"/>
    <w:rsid w:val="007A1943"/>
    <w:rsid w:val="007A1D97"/>
    <w:rsid w:val="007A3655"/>
    <w:rsid w:val="007A3A08"/>
    <w:rsid w:val="007A3F6A"/>
    <w:rsid w:val="007A4C5E"/>
    <w:rsid w:val="007A512B"/>
    <w:rsid w:val="007A5788"/>
    <w:rsid w:val="007A5D72"/>
    <w:rsid w:val="007A6CB8"/>
    <w:rsid w:val="007A6D19"/>
    <w:rsid w:val="007A76C1"/>
    <w:rsid w:val="007B01A0"/>
    <w:rsid w:val="007B038F"/>
    <w:rsid w:val="007B0466"/>
    <w:rsid w:val="007B0516"/>
    <w:rsid w:val="007B0AE4"/>
    <w:rsid w:val="007B0C36"/>
    <w:rsid w:val="007B0EEB"/>
    <w:rsid w:val="007B19AE"/>
    <w:rsid w:val="007B1A05"/>
    <w:rsid w:val="007B1D89"/>
    <w:rsid w:val="007B260E"/>
    <w:rsid w:val="007B31B6"/>
    <w:rsid w:val="007B362B"/>
    <w:rsid w:val="007B4A70"/>
    <w:rsid w:val="007B4F33"/>
    <w:rsid w:val="007B5128"/>
    <w:rsid w:val="007B5305"/>
    <w:rsid w:val="007B5CCC"/>
    <w:rsid w:val="007B5CDC"/>
    <w:rsid w:val="007B5D68"/>
    <w:rsid w:val="007B5EAF"/>
    <w:rsid w:val="007B6BBD"/>
    <w:rsid w:val="007B6D98"/>
    <w:rsid w:val="007B6F4C"/>
    <w:rsid w:val="007B778A"/>
    <w:rsid w:val="007B78F6"/>
    <w:rsid w:val="007C0B6B"/>
    <w:rsid w:val="007C0BFA"/>
    <w:rsid w:val="007C0C8F"/>
    <w:rsid w:val="007C1636"/>
    <w:rsid w:val="007C1C0C"/>
    <w:rsid w:val="007C1C46"/>
    <w:rsid w:val="007C2220"/>
    <w:rsid w:val="007C367F"/>
    <w:rsid w:val="007C4F8E"/>
    <w:rsid w:val="007C5D8C"/>
    <w:rsid w:val="007C623B"/>
    <w:rsid w:val="007C68EA"/>
    <w:rsid w:val="007C780F"/>
    <w:rsid w:val="007C7CFC"/>
    <w:rsid w:val="007D02E3"/>
    <w:rsid w:val="007D0D86"/>
    <w:rsid w:val="007D103B"/>
    <w:rsid w:val="007D1889"/>
    <w:rsid w:val="007D1969"/>
    <w:rsid w:val="007D2314"/>
    <w:rsid w:val="007D28CD"/>
    <w:rsid w:val="007D3211"/>
    <w:rsid w:val="007D41E4"/>
    <w:rsid w:val="007D44AB"/>
    <w:rsid w:val="007D4EF6"/>
    <w:rsid w:val="007D510D"/>
    <w:rsid w:val="007D5230"/>
    <w:rsid w:val="007D554F"/>
    <w:rsid w:val="007D5984"/>
    <w:rsid w:val="007D5CCB"/>
    <w:rsid w:val="007D5EB1"/>
    <w:rsid w:val="007D5F2C"/>
    <w:rsid w:val="007E1B73"/>
    <w:rsid w:val="007E1CDD"/>
    <w:rsid w:val="007E1D32"/>
    <w:rsid w:val="007E1EAB"/>
    <w:rsid w:val="007E1F16"/>
    <w:rsid w:val="007E217D"/>
    <w:rsid w:val="007E24C5"/>
    <w:rsid w:val="007E252B"/>
    <w:rsid w:val="007E2E4B"/>
    <w:rsid w:val="007E4744"/>
    <w:rsid w:val="007E4D0A"/>
    <w:rsid w:val="007E5AF0"/>
    <w:rsid w:val="007E67F9"/>
    <w:rsid w:val="007E6A89"/>
    <w:rsid w:val="007E70B7"/>
    <w:rsid w:val="007E72F8"/>
    <w:rsid w:val="007E7337"/>
    <w:rsid w:val="007E75A0"/>
    <w:rsid w:val="007F1989"/>
    <w:rsid w:val="007F1BFD"/>
    <w:rsid w:val="007F1DCD"/>
    <w:rsid w:val="007F2E3A"/>
    <w:rsid w:val="007F3D37"/>
    <w:rsid w:val="007F3DB2"/>
    <w:rsid w:val="007F40D2"/>
    <w:rsid w:val="007F4D7E"/>
    <w:rsid w:val="007F5D23"/>
    <w:rsid w:val="007F609B"/>
    <w:rsid w:val="007F6174"/>
    <w:rsid w:val="007F7915"/>
    <w:rsid w:val="0080005D"/>
    <w:rsid w:val="008000D1"/>
    <w:rsid w:val="00801078"/>
    <w:rsid w:val="00801AC9"/>
    <w:rsid w:val="00801E70"/>
    <w:rsid w:val="008040F1"/>
    <w:rsid w:val="008050C6"/>
    <w:rsid w:val="008051D1"/>
    <w:rsid w:val="008054A2"/>
    <w:rsid w:val="00805678"/>
    <w:rsid w:val="00805911"/>
    <w:rsid w:val="008060DB"/>
    <w:rsid w:val="008063F3"/>
    <w:rsid w:val="00806665"/>
    <w:rsid w:val="00807000"/>
    <w:rsid w:val="008073E3"/>
    <w:rsid w:val="00807623"/>
    <w:rsid w:val="00807C6E"/>
    <w:rsid w:val="00807F1A"/>
    <w:rsid w:val="008107F9"/>
    <w:rsid w:val="0081178D"/>
    <w:rsid w:val="00811D70"/>
    <w:rsid w:val="00812B50"/>
    <w:rsid w:val="00812D45"/>
    <w:rsid w:val="0081308E"/>
    <w:rsid w:val="00813F5E"/>
    <w:rsid w:val="00814507"/>
    <w:rsid w:val="0081591B"/>
    <w:rsid w:val="00815C91"/>
    <w:rsid w:val="00816640"/>
    <w:rsid w:val="0081797D"/>
    <w:rsid w:val="00820169"/>
    <w:rsid w:val="008210C6"/>
    <w:rsid w:val="008212FE"/>
    <w:rsid w:val="00821C09"/>
    <w:rsid w:val="0082258E"/>
    <w:rsid w:val="008229CC"/>
    <w:rsid w:val="00822E02"/>
    <w:rsid w:val="0082306F"/>
    <w:rsid w:val="00824613"/>
    <w:rsid w:val="00824952"/>
    <w:rsid w:val="00824D78"/>
    <w:rsid w:val="00825189"/>
    <w:rsid w:val="008253D2"/>
    <w:rsid w:val="008253E3"/>
    <w:rsid w:val="00825677"/>
    <w:rsid w:val="00825A2B"/>
    <w:rsid w:val="00825A3C"/>
    <w:rsid w:val="00825D48"/>
    <w:rsid w:val="0082692C"/>
    <w:rsid w:val="00826EDA"/>
    <w:rsid w:val="00826FEE"/>
    <w:rsid w:val="00830144"/>
    <w:rsid w:val="00830728"/>
    <w:rsid w:val="00830C48"/>
    <w:rsid w:val="008311CD"/>
    <w:rsid w:val="00832309"/>
    <w:rsid w:val="00832678"/>
    <w:rsid w:val="008327D0"/>
    <w:rsid w:val="00832D41"/>
    <w:rsid w:val="0083306E"/>
    <w:rsid w:val="008332AC"/>
    <w:rsid w:val="00833F1C"/>
    <w:rsid w:val="00834687"/>
    <w:rsid w:val="00834FCF"/>
    <w:rsid w:val="008350E8"/>
    <w:rsid w:val="0083527F"/>
    <w:rsid w:val="00835952"/>
    <w:rsid w:val="00836296"/>
    <w:rsid w:val="00836479"/>
    <w:rsid w:val="00836637"/>
    <w:rsid w:val="00836EDF"/>
    <w:rsid w:val="00836EED"/>
    <w:rsid w:val="00840D91"/>
    <w:rsid w:val="00841380"/>
    <w:rsid w:val="00841876"/>
    <w:rsid w:val="00841D51"/>
    <w:rsid w:val="0084271F"/>
    <w:rsid w:val="008431E4"/>
    <w:rsid w:val="00843B06"/>
    <w:rsid w:val="00844365"/>
    <w:rsid w:val="008447D5"/>
    <w:rsid w:val="00845537"/>
    <w:rsid w:val="00846194"/>
    <w:rsid w:val="00846D07"/>
    <w:rsid w:val="008479CA"/>
    <w:rsid w:val="0085044B"/>
    <w:rsid w:val="008506B3"/>
    <w:rsid w:val="00850D8E"/>
    <w:rsid w:val="00850D99"/>
    <w:rsid w:val="0085138C"/>
    <w:rsid w:val="008515E3"/>
    <w:rsid w:val="008522DD"/>
    <w:rsid w:val="00853620"/>
    <w:rsid w:val="00853D7A"/>
    <w:rsid w:val="00853E19"/>
    <w:rsid w:val="008546DA"/>
    <w:rsid w:val="008553FF"/>
    <w:rsid w:val="00855BC1"/>
    <w:rsid w:val="0085601C"/>
    <w:rsid w:val="00856503"/>
    <w:rsid w:val="00856653"/>
    <w:rsid w:val="00856758"/>
    <w:rsid w:val="00856C27"/>
    <w:rsid w:val="00856CDD"/>
    <w:rsid w:val="0086061C"/>
    <w:rsid w:val="00860D78"/>
    <w:rsid w:val="0086154A"/>
    <w:rsid w:val="008615A2"/>
    <w:rsid w:val="00861AAC"/>
    <w:rsid w:val="00861C59"/>
    <w:rsid w:val="00861FE9"/>
    <w:rsid w:val="008621C9"/>
    <w:rsid w:val="008633ED"/>
    <w:rsid w:val="00863D8A"/>
    <w:rsid w:val="00864B6F"/>
    <w:rsid w:val="00864F83"/>
    <w:rsid w:val="00865ABA"/>
    <w:rsid w:val="00866472"/>
    <w:rsid w:val="00866BE9"/>
    <w:rsid w:val="00866C12"/>
    <w:rsid w:val="00867DCC"/>
    <w:rsid w:val="0087039B"/>
    <w:rsid w:val="0087260C"/>
    <w:rsid w:val="00873F4F"/>
    <w:rsid w:val="00874152"/>
    <w:rsid w:val="00874DAB"/>
    <w:rsid w:val="00874FC7"/>
    <w:rsid w:val="008764D1"/>
    <w:rsid w:val="008767F0"/>
    <w:rsid w:val="00876A67"/>
    <w:rsid w:val="00877734"/>
    <w:rsid w:val="008778F5"/>
    <w:rsid w:val="008801AC"/>
    <w:rsid w:val="00880429"/>
    <w:rsid w:val="008817BB"/>
    <w:rsid w:val="008825C0"/>
    <w:rsid w:val="008827EF"/>
    <w:rsid w:val="00882F43"/>
    <w:rsid w:val="0088335F"/>
    <w:rsid w:val="008836C6"/>
    <w:rsid w:val="008839EC"/>
    <w:rsid w:val="00884BE6"/>
    <w:rsid w:val="00884F08"/>
    <w:rsid w:val="00885788"/>
    <w:rsid w:val="00885C83"/>
    <w:rsid w:val="00885DE6"/>
    <w:rsid w:val="00886AEF"/>
    <w:rsid w:val="00886FB6"/>
    <w:rsid w:val="00887414"/>
    <w:rsid w:val="008874C2"/>
    <w:rsid w:val="00890359"/>
    <w:rsid w:val="00890CCB"/>
    <w:rsid w:val="00890EA6"/>
    <w:rsid w:val="008914E7"/>
    <w:rsid w:val="00891CA6"/>
    <w:rsid w:val="008923AF"/>
    <w:rsid w:val="008931B8"/>
    <w:rsid w:val="00893E3F"/>
    <w:rsid w:val="0089460A"/>
    <w:rsid w:val="00894A78"/>
    <w:rsid w:val="00894CAD"/>
    <w:rsid w:val="0089576F"/>
    <w:rsid w:val="00896112"/>
    <w:rsid w:val="008965B4"/>
    <w:rsid w:val="00896674"/>
    <w:rsid w:val="00896D9E"/>
    <w:rsid w:val="00897E0F"/>
    <w:rsid w:val="00897E6F"/>
    <w:rsid w:val="008A1CB7"/>
    <w:rsid w:val="008A2035"/>
    <w:rsid w:val="008A372B"/>
    <w:rsid w:val="008A3774"/>
    <w:rsid w:val="008A41FA"/>
    <w:rsid w:val="008A5FB4"/>
    <w:rsid w:val="008A64AF"/>
    <w:rsid w:val="008A666A"/>
    <w:rsid w:val="008A6E62"/>
    <w:rsid w:val="008A7A06"/>
    <w:rsid w:val="008A7D6A"/>
    <w:rsid w:val="008A7EA1"/>
    <w:rsid w:val="008B0C2F"/>
    <w:rsid w:val="008B0F6E"/>
    <w:rsid w:val="008B15FE"/>
    <w:rsid w:val="008B1844"/>
    <w:rsid w:val="008B1D3A"/>
    <w:rsid w:val="008B2203"/>
    <w:rsid w:val="008B2CA5"/>
    <w:rsid w:val="008B3257"/>
    <w:rsid w:val="008B4310"/>
    <w:rsid w:val="008B466A"/>
    <w:rsid w:val="008B49EF"/>
    <w:rsid w:val="008B4E3E"/>
    <w:rsid w:val="008B4F50"/>
    <w:rsid w:val="008B536E"/>
    <w:rsid w:val="008B5732"/>
    <w:rsid w:val="008B5D83"/>
    <w:rsid w:val="008B6736"/>
    <w:rsid w:val="008B6785"/>
    <w:rsid w:val="008B76CB"/>
    <w:rsid w:val="008C07D4"/>
    <w:rsid w:val="008C0942"/>
    <w:rsid w:val="008C0C66"/>
    <w:rsid w:val="008C1601"/>
    <w:rsid w:val="008C1F15"/>
    <w:rsid w:val="008C20A4"/>
    <w:rsid w:val="008C2E5D"/>
    <w:rsid w:val="008C3448"/>
    <w:rsid w:val="008C39E5"/>
    <w:rsid w:val="008C3C74"/>
    <w:rsid w:val="008C5788"/>
    <w:rsid w:val="008C5851"/>
    <w:rsid w:val="008C676A"/>
    <w:rsid w:val="008C6A77"/>
    <w:rsid w:val="008C78B3"/>
    <w:rsid w:val="008D000A"/>
    <w:rsid w:val="008D0677"/>
    <w:rsid w:val="008D19A9"/>
    <w:rsid w:val="008D230F"/>
    <w:rsid w:val="008D268B"/>
    <w:rsid w:val="008D332A"/>
    <w:rsid w:val="008D3611"/>
    <w:rsid w:val="008D4A05"/>
    <w:rsid w:val="008D4BA5"/>
    <w:rsid w:val="008D68B4"/>
    <w:rsid w:val="008D6A39"/>
    <w:rsid w:val="008D6A64"/>
    <w:rsid w:val="008D7029"/>
    <w:rsid w:val="008D72BC"/>
    <w:rsid w:val="008D753C"/>
    <w:rsid w:val="008D7DE4"/>
    <w:rsid w:val="008D7F90"/>
    <w:rsid w:val="008E210B"/>
    <w:rsid w:val="008E2A1D"/>
    <w:rsid w:val="008E3E27"/>
    <w:rsid w:val="008E41E0"/>
    <w:rsid w:val="008E43BB"/>
    <w:rsid w:val="008E4575"/>
    <w:rsid w:val="008E580B"/>
    <w:rsid w:val="008E600A"/>
    <w:rsid w:val="008E600D"/>
    <w:rsid w:val="008E60A6"/>
    <w:rsid w:val="008E6369"/>
    <w:rsid w:val="008E66C1"/>
    <w:rsid w:val="008E6F79"/>
    <w:rsid w:val="008E7173"/>
    <w:rsid w:val="008E72FA"/>
    <w:rsid w:val="008E7364"/>
    <w:rsid w:val="008F01E8"/>
    <w:rsid w:val="008F03E6"/>
    <w:rsid w:val="008F0D7C"/>
    <w:rsid w:val="008F0EBE"/>
    <w:rsid w:val="008F1A6D"/>
    <w:rsid w:val="008F2BB7"/>
    <w:rsid w:val="008F3225"/>
    <w:rsid w:val="008F32A3"/>
    <w:rsid w:val="008F39A1"/>
    <w:rsid w:val="008F4345"/>
    <w:rsid w:val="008F43A3"/>
    <w:rsid w:val="008F57EA"/>
    <w:rsid w:val="008F653A"/>
    <w:rsid w:val="008F6A02"/>
    <w:rsid w:val="008F6BF6"/>
    <w:rsid w:val="008F6D4D"/>
    <w:rsid w:val="008F6E5D"/>
    <w:rsid w:val="008F72DB"/>
    <w:rsid w:val="008F74A8"/>
    <w:rsid w:val="008F7C8A"/>
    <w:rsid w:val="009006A0"/>
    <w:rsid w:val="00900814"/>
    <w:rsid w:val="00902013"/>
    <w:rsid w:val="0090213D"/>
    <w:rsid w:val="00902899"/>
    <w:rsid w:val="009029EA"/>
    <w:rsid w:val="00904582"/>
    <w:rsid w:val="00904690"/>
    <w:rsid w:val="00904B76"/>
    <w:rsid w:val="00904C66"/>
    <w:rsid w:val="009058D1"/>
    <w:rsid w:val="0090666B"/>
    <w:rsid w:val="00907699"/>
    <w:rsid w:val="0090776A"/>
    <w:rsid w:val="00907FBB"/>
    <w:rsid w:val="009101D9"/>
    <w:rsid w:val="00910C04"/>
    <w:rsid w:val="00911949"/>
    <w:rsid w:val="00911ADA"/>
    <w:rsid w:val="00911F77"/>
    <w:rsid w:val="00911FCD"/>
    <w:rsid w:val="009128E5"/>
    <w:rsid w:val="009136AB"/>
    <w:rsid w:val="00914287"/>
    <w:rsid w:val="00914459"/>
    <w:rsid w:val="00914B2A"/>
    <w:rsid w:val="00915617"/>
    <w:rsid w:val="0091652C"/>
    <w:rsid w:val="0091669D"/>
    <w:rsid w:val="00916845"/>
    <w:rsid w:val="009171B7"/>
    <w:rsid w:val="0091745E"/>
    <w:rsid w:val="00917D85"/>
    <w:rsid w:val="0092058F"/>
    <w:rsid w:val="00921785"/>
    <w:rsid w:val="00922141"/>
    <w:rsid w:val="00922147"/>
    <w:rsid w:val="0092232B"/>
    <w:rsid w:val="009226F7"/>
    <w:rsid w:val="00923A4F"/>
    <w:rsid w:val="00923DC8"/>
    <w:rsid w:val="009242DB"/>
    <w:rsid w:val="00926345"/>
    <w:rsid w:val="00926D47"/>
    <w:rsid w:val="00926E2D"/>
    <w:rsid w:val="0092726B"/>
    <w:rsid w:val="0092751B"/>
    <w:rsid w:val="00927A43"/>
    <w:rsid w:val="009303E4"/>
    <w:rsid w:val="00931D9D"/>
    <w:rsid w:val="0093213E"/>
    <w:rsid w:val="009324DE"/>
    <w:rsid w:val="00932598"/>
    <w:rsid w:val="00933554"/>
    <w:rsid w:val="009336CE"/>
    <w:rsid w:val="009337F6"/>
    <w:rsid w:val="00933B08"/>
    <w:rsid w:val="00933FE2"/>
    <w:rsid w:val="00934C3B"/>
    <w:rsid w:val="0093520B"/>
    <w:rsid w:val="0093529F"/>
    <w:rsid w:val="009363A0"/>
    <w:rsid w:val="00937ABD"/>
    <w:rsid w:val="00937C69"/>
    <w:rsid w:val="00942CD7"/>
    <w:rsid w:val="00943621"/>
    <w:rsid w:val="00943A2A"/>
    <w:rsid w:val="009443BF"/>
    <w:rsid w:val="00945995"/>
    <w:rsid w:val="009459EB"/>
    <w:rsid w:val="00945A45"/>
    <w:rsid w:val="00947048"/>
    <w:rsid w:val="00947887"/>
    <w:rsid w:val="00947A5E"/>
    <w:rsid w:val="00947B54"/>
    <w:rsid w:val="00950E26"/>
    <w:rsid w:val="009515CE"/>
    <w:rsid w:val="00951819"/>
    <w:rsid w:val="009526B0"/>
    <w:rsid w:val="0095291E"/>
    <w:rsid w:val="00953EF6"/>
    <w:rsid w:val="00954E24"/>
    <w:rsid w:val="0095525F"/>
    <w:rsid w:val="00956164"/>
    <w:rsid w:val="00956BD7"/>
    <w:rsid w:val="00956C44"/>
    <w:rsid w:val="009606DB"/>
    <w:rsid w:val="00960F80"/>
    <w:rsid w:val="00961198"/>
    <w:rsid w:val="00961793"/>
    <w:rsid w:val="00961AA4"/>
    <w:rsid w:val="00961EEB"/>
    <w:rsid w:val="009624E0"/>
    <w:rsid w:val="00962A84"/>
    <w:rsid w:val="00963136"/>
    <w:rsid w:val="00963484"/>
    <w:rsid w:val="00963485"/>
    <w:rsid w:val="009635CC"/>
    <w:rsid w:val="00964A55"/>
    <w:rsid w:val="0096556F"/>
    <w:rsid w:val="00965FC2"/>
    <w:rsid w:val="00966C6E"/>
    <w:rsid w:val="00966C85"/>
    <w:rsid w:val="009674ED"/>
    <w:rsid w:val="00967C0E"/>
    <w:rsid w:val="00970045"/>
    <w:rsid w:val="009704B6"/>
    <w:rsid w:val="00970DB3"/>
    <w:rsid w:val="00970FFB"/>
    <w:rsid w:val="00971181"/>
    <w:rsid w:val="009722C4"/>
    <w:rsid w:val="009730E9"/>
    <w:rsid w:val="00973223"/>
    <w:rsid w:val="0097361A"/>
    <w:rsid w:val="0097376D"/>
    <w:rsid w:val="00973B85"/>
    <w:rsid w:val="00973CDD"/>
    <w:rsid w:val="0097421D"/>
    <w:rsid w:val="0097459A"/>
    <w:rsid w:val="0097488C"/>
    <w:rsid w:val="00975140"/>
    <w:rsid w:val="00975315"/>
    <w:rsid w:val="00975388"/>
    <w:rsid w:val="00975447"/>
    <w:rsid w:val="00975D8C"/>
    <w:rsid w:val="00976A4B"/>
    <w:rsid w:val="00976A5B"/>
    <w:rsid w:val="00976B8B"/>
    <w:rsid w:val="00976E0B"/>
    <w:rsid w:val="00976E3A"/>
    <w:rsid w:val="0097797F"/>
    <w:rsid w:val="00977B25"/>
    <w:rsid w:val="0098118C"/>
    <w:rsid w:val="00981320"/>
    <w:rsid w:val="00981685"/>
    <w:rsid w:val="0098215A"/>
    <w:rsid w:val="009822F5"/>
    <w:rsid w:val="009833CB"/>
    <w:rsid w:val="00983545"/>
    <w:rsid w:val="00983E8B"/>
    <w:rsid w:val="009843FA"/>
    <w:rsid w:val="00984802"/>
    <w:rsid w:val="00984AB0"/>
    <w:rsid w:val="00984CDE"/>
    <w:rsid w:val="00984FE7"/>
    <w:rsid w:val="009851B9"/>
    <w:rsid w:val="0098662C"/>
    <w:rsid w:val="00986E5D"/>
    <w:rsid w:val="0098700C"/>
    <w:rsid w:val="00987288"/>
    <w:rsid w:val="0099012E"/>
    <w:rsid w:val="00990678"/>
    <w:rsid w:val="00990758"/>
    <w:rsid w:val="00990892"/>
    <w:rsid w:val="0099292C"/>
    <w:rsid w:val="00992FFB"/>
    <w:rsid w:val="009930A5"/>
    <w:rsid w:val="009935A8"/>
    <w:rsid w:val="009944AB"/>
    <w:rsid w:val="00994AA8"/>
    <w:rsid w:val="00995EDF"/>
    <w:rsid w:val="00995F11"/>
    <w:rsid w:val="00996902"/>
    <w:rsid w:val="009969BD"/>
    <w:rsid w:val="00996A56"/>
    <w:rsid w:val="00996B94"/>
    <w:rsid w:val="00996DCD"/>
    <w:rsid w:val="00996DCF"/>
    <w:rsid w:val="00996E4F"/>
    <w:rsid w:val="00997DB9"/>
    <w:rsid w:val="009A089C"/>
    <w:rsid w:val="009A0AA8"/>
    <w:rsid w:val="009A0C17"/>
    <w:rsid w:val="009A27FD"/>
    <w:rsid w:val="009A30C3"/>
    <w:rsid w:val="009A3A98"/>
    <w:rsid w:val="009A3BC4"/>
    <w:rsid w:val="009A3E3D"/>
    <w:rsid w:val="009A4173"/>
    <w:rsid w:val="009A4A71"/>
    <w:rsid w:val="009A4B58"/>
    <w:rsid w:val="009A4FFD"/>
    <w:rsid w:val="009A541C"/>
    <w:rsid w:val="009A56D9"/>
    <w:rsid w:val="009A6469"/>
    <w:rsid w:val="009A6847"/>
    <w:rsid w:val="009A7335"/>
    <w:rsid w:val="009A7E8D"/>
    <w:rsid w:val="009B0034"/>
    <w:rsid w:val="009B1AB7"/>
    <w:rsid w:val="009B23C2"/>
    <w:rsid w:val="009B2432"/>
    <w:rsid w:val="009B2A94"/>
    <w:rsid w:val="009B2DA6"/>
    <w:rsid w:val="009B3681"/>
    <w:rsid w:val="009B4AB6"/>
    <w:rsid w:val="009B4E57"/>
    <w:rsid w:val="009B5084"/>
    <w:rsid w:val="009B5820"/>
    <w:rsid w:val="009B5EA4"/>
    <w:rsid w:val="009B7EA3"/>
    <w:rsid w:val="009C05A1"/>
    <w:rsid w:val="009C0AEA"/>
    <w:rsid w:val="009C0BDD"/>
    <w:rsid w:val="009C0DBB"/>
    <w:rsid w:val="009C1422"/>
    <w:rsid w:val="009C1C7D"/>
    <w:rsid w:val="009C2047"/>
    <w:rsid w:val="009C21F0"/>
    <w:rsid w:val="009C2677"/>
    <w:rsid w:val="009C28E5"/>
    <w:rsid w:val="009C2A6C"/>
    <w:rsid w:val="009C2CEC"/>
    <w:rsid w:val="009C425A"/>
    <w:rsid w:val="009C5EDE"/>
    <w:rsid w:val="009C6F9F"/>
    <w:rsid w:val="009C6FE2"/>
    <w:rsid w:val="009D05FA"/>
    <w:rsid w:val="009D11D8"/>
    <w:rsid w:val="009D1A91"/>
    <w:rsid w:val="009D1B73"/>
    <w:rsid w:val="009D235C"/>
    <w:rsid w:val="009D2372"/>
    <w:rsid w:val="009D381D"/>
    <w:rsid w:val="009D3D77"/>
    <w:rsid w:val="009D406D"/>
    <w:rsid w:val="009D4358"/>
    <w:rsid w:val="009D5A99"/>
    <w:rsid w:val="009D5CBD"/>
    <w:rsid w:val="009D66D2"/>
    <w:rsid w:val="009D7045"/>
    <w:rsid w:val="009D7485"/>
    <w:rsid w:val="009E0475"/>
    <w:rsid w:val="009E0D6E"/>
    <w:rsid w:val="009E0FD7"/>
    <w:rsid w:val="009E1AB7"/>
    <w:rsid w:val="009E25F7"/>
    <w:rsid w:val="009E2BA3"/>
    <w:rsid w:val="009E2E3C"/>
    <w:rsid w:val="009E3BFF"/>
    <w:rsid w:val="009E42B5"/>
    <w:rsid w:val="009E494B"/>
    <w:rsid w:val="009E4D2C"/>
    <w:rsid w:val="009E513A"/>
    <w:rsid w:val="009E56D7"/>
    <w:rsid w:val="009E571F"/>
    <w:rsid w:val="009E6A5F"/>
    <w:rsid w:val="009E6BB8"/>
    <w:rsid w:val="009E71C4"/>
    <w:rsid w:val="009E733D"/>
    <w:rsid w:val="009F0482"/>
    <w:rsid w:val="009F098D"/>
    <w:rsid w:val="009F1055"/>
    <w:rsid w:val="009F189C"/>
    <w:rsid w:val="009F1D59"/>
    <w:rsid w:val="009F2436"/>
    <w:rsid w:val="009F25A0"/>
    <w:rsid w:val="009F4B84"/>
    <w:rsid w:val="009F5C3F"/>
    <w:rsid w:val="009F6144"/>
    <w:rsid w:val="009F696D"/>
    <w:rsid w:val="009F70F4"/>
    <w:rsid w:val="009F7F28"/>
    <w:rsid w:val="00A00382"/>
    <w:rsid w:val="00A004D1"/>
    <w:rsid w:val="00A006C2"/>
    <w:rsid w:val="00A01066"/>
    <w:rsid w:val="00A01330"/>
    <w:rsid w:val="00A014F3"/>
    <w:rsid w:val="00A01C87"/>
    <w:rsid w:val="00A01D82"/>
    <w:rsid w:val="00A03CF2"/>
    <w:rsid w:val="00A045AA"/>
    <w:rsid w:val="00A05425"/>
    <w:rsid w:val="00A0576B"/>
    <w:rsid w:val="00A0748E"/>
    <w:rsid w:val="00A108F4"/>
    <w:rsid w:val="00A10D10"/>
    <w:rsid w:val="00A10D2B"/>
    <w:rsid w:val="00A110C6"/>
    <w:rsid w:val="00A1115F"/>
    <w:rsid w:val="00A138D6"/>
    <w:rsid w:val="00A13B0A"/>
    <w:rsid w:val="00A13F53"/>
    <w:rsid w:val="00A14203"/>
    <w:rsid w:val="00A1457B"/>
    <w:rsid w:val="00A147F7"/>
    <w:rsid w:val="00A15535"/>
    <w:rsid w:val="00A155EB"/>
    <w:rsid w:val="00A15F57"/>
    <w:rsid w:val="00A169E0"/>
    <w:rsid w:val="00A17494"/>
    <w:rsid w:val="00A212D4"/>
    <w:rsid w:val="00A21907"/>
    <w:rsid w:val="00A21F09"/>
    <w:rsid w:val="00A22477"/>
    <w:rsid w:val="00A22C58"/>
    <w:rsid w:val="00A22D00"/>
    <w:rsid w:val="00A23CAE"/>
    <w:rsid w:val="00A25461"/>
    <w:rsid w:val="00A2552C"/>
    <w:rsid w:val="00A2564A"/>
    <w:rsid w:val="00A25D85"/>
    <w:rsid w:val="00A267D5"/>
    <w:rsid w:val="00A26CBD"/>
    <w:rsid w:val="00A27F53"/>
    <w:rsid w:val="00A30AD1"/>
    <w:rsid w:val="00A31BC0"/>
    <w:rsid w:val="00A31D93"/>
    <w:rsid w:val="00A31E18"/>
    <w:rsid w:val="00A32280"/>
    <w:rsid w:val="00A327EC"/>
    <w:rsid w:val="00A32E39"/>
    <w:rsid w:val="00A33EC8"/>
    <w:rsid w:val="00A34076"/>
    <w:rsid w:val="00A354F0"/>
    <w:rsid w:val="00A357F0"/>
    <w:rsid w:val="00A359B0"/>
    <w:rsid w:val="00A35C5C"/>
    <w:rsid w:val="00A36E11"/>
    <w:rsid w:val="00A40D04"/>
    <w:rsid w:val="00A40DFF"/>
    <w:rsid w:val="00A4115B"/>
    <w:rsid w:val="00A41AE8"/>
    <w:rsid w:val="00A42455"/>
    <w:rsid w:val="00A4265E"/>
    <w:rsid w:val="00A42795"/>
    <w:rsid w:val="00A42DA1"/>
    <w:rsid w:val="00A42E0B"/>
    <w:rsid w:val="00A43E0A"/>
    <w:rsid w:val="00A44047"/>
    <w:rsid w:val="00A44378"/>
    <w:rsid w:val="00A44402"/>
    <w:rsid w:val="00A44427"/>
    <w:rsid w:val="00A4456F"/>
    <w:rsid w:val="00A449C5"/>
    <w:rsid w:val="00A44D98"/>
    <w:rsid w:val="00A45A61"/>
    <w:rsid w:val="00A46592"/>
    <w:rsid w:val="00A4767E"/>
    <w:rsid w:val="00A4787E"/>
    <w:rsid w:val="00A47DF5"/>
    <w:rsid w:val="00A501DB"/>
    <w:rsid w:val="00A50364"/>
    <w:rsid w:val="00A506B3"/>
    <w:rsid w:val="00A51311"/>
    <w:rsid w:val="00A516A0"/>
    <w:rsid w:val="00A51860"/>
    <w:rsid w:val="00A5221F"/>
    <w:rsid w:val="00A53028"/>
    <w:rsid w:val="00A53985"/>
    <w:rsid w:val="00A567BD"/>
    <w:rsid w:val="00A56F09"/>
    <w:rsid w:val="00A56F42"/>
    <w:rsid w:val="00A60247"/>
    <w:rsid w:val="00A60A3F"/>
    <w:rsid w:val="00A60C63"/>
    <w:rsid w:val="00A6271B"/>
    <w:rsid w:val="00A6275F"/>
    <w:rsid w:val="00A63B4A"/>
    <w:rsid w:val="00A63C8B"/>
    <w:rsid w:val="00A649F6"/>
    <w:rsid w:val="00A65335"/>
    <w:rsid w:val="00A654B4"/>
    <w:rsid w:val="00A6579A"/>
    <w:rsid w:val="00A659C6"/>
    <w:rsid w:val="00A65D27"/>
    <w:rsid w:val="00A65F28"/>
    <w:rsid w:val="00A6604B"/>
    <w:rsid w:val="00A66E2D"/>
    <w:rsid w:val="00A70176"/>
    <w:rsid w:val="00A7038D"/>
    <w:rsid w:val="00A706F3"/>
    <w:rsid w:val="00A710BD"/>
    <w:rsid w:val="00A71291"/>
    <w:rsid w:val="00A7179B"/>
    <w:rsid w:val="00A71A3A"/>
    <w:rsid w:val="00A7256C"/>
    <w:rsid w:val="00A7278A"/>
    <w:rsid w:val="00A73522"/>
    <w:rsid w:val="00A73B82"/>
    <w:rsid w:val="00A742D7"/>
    <w:rsid w:val="00A7433F"/>
    <w:rsid w:val="00A74B95"/>
    <w:rsid w:val="00A753DB"/>
    <w:rsid w:val="00A75795"/>
    <w:rsid w:val="00A757C8"/>
    <w:rsid w:val="00A759B4"/>
    <w:rsid w:val="00A75AD0"/>
    <w:rsid w:val="00A75B8A"/>
    <w:rsid w:val="00A75DCB"/>
    <w:rsid w:val="00A75F46"/>
    <w:rsid w:val="00A76D1D"/>
    <w:rsid w:val="00A7732F"/>
    <w:rsid w:val="00A773B4"/>
    <w:rsid w:val="00A77D3F"/>
    <w:rsid w:val="00A77DBF"/>
    <w:rsid w:val="00A80258"/>
    <w:rsid w:val="00A8102C"/>
    <w:rsid w:val="00A8177C"/>
    <w:rsid w:val="00A81CE5"/>
    <w:rsid w:val="00A81F76"/>
    <w:rsid w:val="00A82D3D"/>
    <w:rsid w:val="00A82FE0"/>
    <w:rsid w:val="00A83575"/>
    <w:rsid w:val="00A838BF"/>
    <w:rsid w:val="00A83C75"/>
    <w:rsid w:val="00A83D00"/>
    <w:rsid w:val="00A83D4A"/>
    <w:rsid w:val="00A83E12"/>
    <w:rsid w:val="00A84121"/>
    <w:rsid w:val="00A84C17"/>
    <w:rsid w:val="00A84C4A"/>
    <w:rsid w:val="00A84E26"/>
    <w:rsid w:val="00A85600"/>
    <w:rsid w:val="00A8690A"/>
    <w:rsid w:val="00A86A6F"/>
    <w:rsid w:val="00A87F48"/>
    <w:rsid w:val="00A906DD"/>
    <w:rsid w:val="00A90787"/>
    <w:rsid w:val="00A90A6B"/>
    <w:rsid w:val="00A90B36"/>
    <w:rsid w:val="00A93AD0"/>
    <w:rsid w:val="00A94B56"/>
    <w:rsid w:val="00A95AF0"/>
    <w:rsid w:val="00A95C90"/>
    <w:rsid w:val="00A95CA3"/>
    <w:rsid w:val="00A95DF6"/>
    <w:rsid w:val="00A963DF"/>
    <w:rsid w:val="00A9678D"/>
    <w:rsid w:val="00A97C91"/>
    <w:rsid w:val="00AA0D56"/>
    <w:rsid w:val="00AA0E9C"/>
    <w:rsid w:val="00AA1531"/>
    <w:rsid w:val="00AA157B"/>
    <w:rsid w:val="00AA15AE"/>
    <w:rsid w:val="00AA2F4B"/>
    <w:rsid w:val="00AA32AD"/>
    <w:rsid w:val="00AA3CF1"/>
    <w:rsid w:val="00AA3F36"/>
    <w:rsid w:val="00AA5BCB"/>
    <w:rsid w:val="00AA5C7A"/>
    <w:rsid w:val="00AA61FC"/>
    <w:rsid w:val="00AA693B"/>
    <w:rsid w:val="00AA6A10"/>
    <w:rsid w:val="00AA6F38"/>
    <w:rsid w:val="00AA7201"/>
    <w:rsid w:val="00AA73A3"/>
    <w:rsid w:val="00AA7799"/>
    <w:rsid w:val="00AA7F48"/>
    <w:rsid w:val="00AB02C3"/>
    <w:rsid w:val="00AB0379"/>
    <w:rsid w:val="00AB0438"/>
    <w:rsid w:val="00AB08BF"/>
    <w:rsid w:val="00AB08E2"/>
    <w:rsid w:val="00AB2180"/>
    <w:rsid w:val="00AB2D7E"/>
    <w:rsid w:val="00AB3719"/>
    <w:rsid w:val="00AB3921"/>
    <w:rsid w:val="00AB3B7C"/>
    <w:rsid w:val="00AB4896"/>
    <w:rsid w:val="00AB48C4"/>
    <w:rsid w:val="00AB49D7"/>
    <w:rsid w:val="00AB4DB5"/>
    <w:rsid w:val="00AB523C"/>
    <w:rsid w:val="00AB58DB"/>
    <w:rsid w:val="00AB5AF9"/>
    <w:rsid w:val="00AB690B"/>
    <w:rsid w:val="00AB697B"/>
    <w:rsid w:val="00AB6D05"/>
    <w:rsid w:val="00AB6D76"/>
    <w:rsid w:val="00AB72E5"/>
    <w:rsid w:val="00AB73E0"/>
    <w:rsid w:val="00AB78F5"/>
    <w:rsid w:val="00AC0C44"/>
    <w:rsid w:val="00AC2010"/>
    <w:rsid w:val="00AC2267"/>
    <w:rsid w:val="00AC2ADC"/>
    <w:rsid w:val="00AC30CB"/>
    <w:rsid w:val="00AC3C8C"/>
    <w:rsid w:val="00AC3F58"/>
    <w:rsid w:val="00AC4441"/>
    <w:rsid w:val="00AC489D"/>
    <w:rsid w:val="00AC52E9"/>
    <w:rsid w:val="00AC5FEB"/>
    <w:rsid w:val="00AC6670"/>
    <w:rsid w:val="00AC7EF7"/>
    <w:rsid w:val="00AD0C6A"/>
    <w:rsid w:val="00AD1691"/>
    <w:rsid w:val="00AD18AD"/>
    <w:rsid w:val="00AD1DE9"/>
    <w:rsid w:val="00AD1F7F"/>
    <w:rsid w:val="00AD2864"/>
    <w:rsid w:val="00AD38E3"/>
    <w:rsid w:val="00AD3B9E"/>
    <w:rsid w:val="00AD4395"/>
    <w:rsid w:val="00AD4C7D"/>
    <w:rsid w:val="00AD4E81"/>
    <w:rsid w:val="00AD5DAE"/>
    <w:rsid w:val="00AD69CF"/>
    <w:rsid w:val="00AD7081"/>
    <w:rsid w:val="00AD7202"/>
    <w:rsid w:val="00AD7621"/>
    <w:rsid w:val="00AD7945"/>
    <w:rsid w:val="00AE04A4"/>
    <w:rsid w:val="00AE09D7"/>
    <w:rsid w:val="00AE0C2E"/>
    <w:rsid w:val="00AE13B2"/>
    <w:rsid w:val="00AE1799"/>
    <w:rsid w:val="00AE1DF5"/>
    <w:rsid w:val="00AE2453"/>
    <w:rsid w:val="00AE3283"/>
    <w:rsid w:val="00AE32C4"/>
    <w:rsid w:val="00AE3D68"/>
    <w:rsid w:val="00AE3E0F"/>
    <w:rsid w:val="00AE4276"/>
    <w:rsid w:val="00AE427C"/>
    <w:rsid w:val="00AE42DC"/>
    <w:rsid w:val="00AE4DE3"/>
    <w:rsid w:val="00AE4E9C"/>
    <w:rsid w:val="00AE5425"/>
    <w:rsid w:val="00AE59B3"/>
    <w:rsid w:val="00AE6286"/>
    <w:rsid w:val="00AE65AD"/>
    <w:rsid w:val="00AE6837"/>
    <w:rsid w:val="00AE68D4"/>
    <w:rsid w:val="00AE6E37"/>
    <w:rsid w:val="00AE6EBC"/>
    <w:rsid w:val="00AE7163"/>
    <w:rsid w:val="00AE74ED"/>
    <w:rsid w:val="00AF0C35"/>
    <w:rsid w:val="00AF1DE3"/>
    <w:rsid w:val="00AF2065"/>
    <w:rsid w:val="00AF2777"/>
    <w:rsid w:val="00AF295A"/>
    <w:rsid w:val="00AF2D7E"/>
    <w:rsid w:val="00AF3930"/>
    <w:rsid w:val="00AF4833"/>
    <w:rsid w:val="00AF4864"/>
    <w:rsid w:val="00AF530E"/>
    <w:rsid w:val="00AF55F6"/>
    <w:rsid w:val="00AF5730"/>
    <w:rsid w:val="00AF57A0"/>
    <w:rsid w:val="00AF5CD3"/>
    <w:rsid w:val="00AF6452"/>
    <w:rsid w:val="00AF6B93"/>
    <w:rsid w:val="00B003B3"/>
    <w:rsid w:val="00B003F6"/>
    <w:rsid w:val="00B01553"/>
    <w:rsid w:val="00B01D49"/>
    <w:rsid w:val="00B01D58"/>
    <w:rsid w:val="00B02265"/>
    <w:rsid w:val="00B02746"/>
    <w:rsid w:val="00B0346A"/>
    <w:rsid w:val="00B0373F"/>
    <w:rsid w:val="00B037E6"/>
    <w:rsid w:val="00B03D5C"/>
    <w:rsid w:val="00B03DBF"/>
    <w:rsid w:val="00B03E34"/>
    <w:rsid w:val="00B03EDC"/>
    <w:rsid w:val="00B0465F"/>
    <w:rsid w:val="00B04B14"/>
    <w:rsid w:val="00B0505D"/>
    <w:rsid w:val="00B064F4"/>
    <w:rsid w:val="00B07A4A"/>
    <w:rsid w:val="00B10057"/>
    <w:rsid w:val="00B106C0"/>
    <w:rsid w:val="00B107D9"/>
    <w:rsid w:val="00B10B4E"/>
    <w:rsid w:val="00B11062"/>
    <w:rsid w:val="00B116D1"/>
    <w:rsid w:val="00B11C20"/>
    <w:rsid w:val="00B1250C"/>
    <w:rsid w:val="00B13252"/>
    <w:rsid w:val="00B13381"/>
    <w:rsid w:val="00B144A0"/>
    <w:rsid w:val="00B14DE5"/>
    <w:rsid w:val="00B156E8"/>
    <w:rsid w:val="00B178D4"/>
    <w:rsid w:val="00B2017B"/>
    <w:rsid w:val="00B2173B"/>
    <w:rsid w:val="00B22415"/>
    <w:rsid w:val="00B22815"/>
    <w:rsid w:val="00B229DF"/>
    <w:rsid w:val="00B23233"/>
    <w:rsid w:val="00B240C6"/>
    <w:rsid w:val="00B25777"/>
    <w:rsid w:val="00B26BD8"/>
    <w:rsid w:val="00B26C46"/>
    <w:rsid w:val="00B26EEB"/>
    <w:rsid w:val="00B2743F"/>
    <w:rsid w:val="00B302C7"/>
    <w:rsid w:val="00B308F5"/>
    <w:rsid w:val="00B31D4F"/>
    <w:rsid w:val="00B31DE7"/>
    <w:rsid w:val="00B31E9D"/>
    <w:rsid w:val="00B32090"/>
    <w:rsid w:val="00B3212D"/>
    <w:rsid w:val="00B323A0"/>
    <w:rsid w:val="00B324A4"/>
    <w:rsid w:val="00B32A35"/>
    <w:rsid w:val="00B344B3"/>
    <w:rsid w:val="00B3469E"/>
    <w:rsid w:val="00B35304"/>
    <w:rsid w:val="00B35739"/>
    <w:rsid w:val="00B35BF9"/>
    <w:rsid w:val="00B36A26"/>
    <w:rsid w:val="00B37BA0"/>
    <w:rsid w:val="00B37C6F"/>
    <w:rsid w:val="00B40805"/>
    <w:rsid w:val="00B41329"/>
    <w:rsid w:val="00B4145E"/>
    <w:rsid w:val="00B41EF1"/>
    <w:rsid w:val="00B425BA"/>
    <w:rsid w:val="00B42680"/>
    <w:rsid w:val="00B426A8"/>
    <w:rsid w:val="00B43137"/>
    <w:rsid w:val="00B43F8A"/>
    <w:rsid w:val="00B44041"/>
    <w:rsid w:val="00B44350"/>
    <w:rsid w:val="00B445A7"/>
    <w:rsid w:val="00B45C9B"/>
    <w:rsid w:val="00B46404"/>
    <w:rsid w:val="00B46488"/>
    <w:rsid w:val="00B469EC"/>
    <w:rsid w:val="00B46D2C"/>
    <w:rsid w:val="00B474AB"/>
    <w:rsid w:val="00B47A3B"/>
    <w:rsid w:val="00B47AB3"/>
    <w:rsid w:val="00B50006"/>
    <w:rsid w:val="00B502EC"/>
    <w:rsid w:val="00B507DC"/>
    <w:rsid w:val="00B5098A"/>
    <w:rsid w:val="00B520ED"/>
    <w:rsid w:val="00B5298D"/>
    <w:rsid w:val="00B542CA"/>
    <w:rsid w:val="00B5498A"/>
    <w:rsid w:val="00B569CB"/>
    <w:rsid w:val="00B57305"/>
    <w:rsid w:val="00B574EC"/>
    <w:rsid w:val="00B57722"/>
    <w:rsid w:val="00B60B9F"/>
    <w:rsid w:val="00B60FC2"/>
    <w:rsid w:val="00B61351"/>
    <w:rsid w:val="00B613DD"/>
    <w:rsid w:val="00B63403"/>
    <w:rsid w:val="00B636F3"/>
    <w:rsid w:val="00B63840"/>
    <w:rsid w:val="00B6472A"/>
    <w:rsid w:val="00B64750"/>
    <w:rsid w:val="00B64D23"/>
    <w:rsid w:val="00B65B64"/>
    <w:rsid w:val="00B65E9F"/>
    <w:rsid w:val="00B678F3"/>
    <w:rsid w:val="00B67BF7"/>
    <w:rsid w:val="00B67DCA"/>
    <w:rsid w:val="00B703BA"/>
    <w:rsid w:val="00B705AD"/>
    <w:rsid w:val="00B70E05"/>
    <w:rsid w:val="00B7155B"/>
    <w:rsid w:val="00B71ADA"/>
    <w:rsid w:val="00B71EC1"/>
    <w:rsid w:val="00B725E8"/>
    <w:rsid w:val="00B726DF"/>
    <w:rsid w:val="00B728C9"/>
    <w:rsid w:val="00B72C1C"/>
    <w:rsid w:val="00B73D13"/>
    <w:rsid w:val="00B74120"/>
    <w:rsid w:val="00B7603A"/>
    <w:rsid w:val="00B7675A"/>
    <w:rsid w:val="00B77FB1"/>
    <w:rsid w:val="00B80130"/>
    <w:rsid w:val="00B80401"/>
    <w:rsid w:val="00B816F8"/>
    <w:rsid w:val="00B81A9C"/>
    <w:rsid w:val="00B823FF"/>
    <w:rsid w:val="00B82704"/>
    <w:rsid w:val="00B82957"/>
    <w:rsid w:val="00B839D8"/>
    <w:rsid w:val="00B84415"/>
    <w:rsid w:val="00B84EC1"/>
    <w:rsid w:val="00B85BE3"/>
    <w:rsid w:val="00B85C0A"/>
    <w:rsid w:val="00B86175"/>
    <w:rsid w:val="00B86D14"/>
    <w:rsid w:val="00B871CF"/>
    <w:rsid w:val="00B8795F"/>
    <w:rsid w:val="00B87AED"/>
    <w:rsid w:val="00B9006F"/>
    <w:rsid w:val="00B904C0"/>
    <w:rsid w:val="00B90E6B"/>
    <w:rsid w:val="00B92164"/>
    <w:rsid w:val="00B92772"/>
    <w:rsid w:val="00B932EF"/>
    <w:rsid w:val="00B936C2"/>
    <w:rsid w:val="00B94B2E"/>
    <w:rsid w:val="00B95E76"/>
    <w:rsid w:val="00B966B5"/>
    <w:rsid w:val="00B96AC2"/>
    <w:rsid w:val="00B973B3"/>
    <w:rsid w:val="00BA0238"/>
    <w:rsid w:val="00BA04AF"/>
    <w:rsid w:val="00BA0E41"/>
    <w:rsid w:val="00BA11EF"/>
    <w:rsid w:val="00BA1E53"/>
    <w:rsid w:val="00BA220F"/>
    <w:rsid w:val="00BA2D89"/>
    <w:rsid w:val="00BA2FF4"/>
    <w:rsid w:val="00BA3466"/>
    <w:rsid w:val="00BA4239"/>
    <w:rsid w:val="00BA445F"/>
    <w:rsid w:val="00BA4D07"/>
    <w:rsid w:val="00BA4EC7"/>
    <w:rsid w:val="00BA5855"/>
    <w:rsid w:val="00BA5BCD"/>
    <w:rsid w:val="00BA6C0E"/>
    <w:rsid w:val="00BA70F4"/>
    <w:rsid w:val="00BA7412"/>
    <w:rsid w:val="00BA7A77"/>
    <w:rsid w:val="00BA7C4E"/>
    <w:rsid w:val="00BA7CE5"/>
    <w:rsid w:val="00BB0EE2"/>
    <w:rsid w:val="00BB153A"/>
    <w:rsid w:val="00BB19F1"/>
    <w:rsid w:val="00BB1D51"/>
    <w:rsid w:val="00BB210D"/>
    <w:rsid w:val="00BB2F9D"/>
    <w:rsid w:val="00BB36D5"/>
    <w:rsid w:val="00BB4197"/>
    <w:rsid w:val="00BB503F"/>
    <w:rsid w:val="00BB59A8"/>
    <w:rsid w:val="00BB5EEE"/>
    <w:rsid w:val="00BB689D"/>
    <w:rsid w:val="00BB7304"/>
    <w:rsid w:val="00BB7357"/>
    <w:rsid w:val="00BC0FAE"/>
    <w:rsid w:val="00BC105C"/>
    <w:rsid w:val="00BC14E7"/>
    <w:rsid w:val="00BC2149"/>
    <w:rsid w:val="00BC33FC"/>
    <w:rsid w:val="00BC390C"/>
    <w:rsid w:val="00BC3A99"/>
    <w:rsid w:val="00BC3AB2"/>
    <w:rsid w:val="00BC4CEE"/>
    <w:rsid w:val="00BC5559"/>
    <w:rsid w:val="00BC5908"/>
    <w:rsid w:val="00BC6603"/>
    <w:rsid w:val="00BC6CCD"/>
    <w:rsid w:val="00BC7493"/>
    <w:rsid w:val="00BD074E"/>
    <w:rsid w:val="00BD0961"/>
    <w:rsid w:val="00BD1680"/>
    <w:rsid w:val="00BD2954"/>
    <w:rsid w:val="00BD3A9A"/>
    <w:rsid w:val="00BD4B24"/>
    <w:rsid w:val="00BD51C3"/>
    <w:rsid w:val="00BD54F7"/>
    <w:rsid w:val="00BD561C"/>
    <w:rsid w:val="00BD5871"/>
    <w:rsid w:val="00BD634A"/>
    <w:rsid w:val="00BD63C6"/>
    <w:rsid w:val="00BD6DE2"/>
    <w:rsid w:val="00BD706B"/>
    <w:rsid w:val="00BD7589"/>
    <w:rsid w:val="00BD7CCA"/>
    <w:rsid w:val="00BE00FA"/>
    <w:rsid w:val="00BE0441"/>
    <w:rsid w:val="00BE09A8"/>
    <w:rsid w:val="00BE0C5B"/>
    <w:rsid w:val="00BE129B"/>
    <w:rsid w:val="00BE12F0"/>
    <w:rsid w:val="00BE2662"/>
    <w:rsid w:val="00BE3336"/>
    <w:rsid w:val="00BE42AB"/>
    <w:rsid w:val="00BE4373"/>
    <w:rsid w:val="00BE4AB0"/>
    <w:rsid w:val="00BE54C9"/>
    <w:rsid w:val="00BE5E58"/>
    <w:rsid w:val="00BE6096"/>
    <w:rsid w:val="00BE640E"/>
    <w:rsid w:val="00BE6518"/>
    <w:rsid w:val="00BE69E1"/>
    <w:rsid w:val="00BE6FD3"/>
    <w:rsid w:val="00BE7685"/>
    <w:rsid w:val="00BF0012"/>
    <w:rsid w:val="00BF07FF"/>
    <w:rsid w:val="00BF0D83"/>
    <w:rsid w:val="00BF100A"/>
    <w:rsid w:val="00BF16B2"/>
    <w:rsid w:val="00BF205E"/>
    <w:rsid w:val="00BF20F6"/>
    <w:rsid w:val="00BF2316"/>
    <w:rsid w:val="00BF291F"/>
    <w:rsid w:val="00BF376E"/>
    <w:rsid w:val="00BF394B"/>
    <w:rsid w:val="00BF4690"/>
    <w:rsid w:val="00BF48DD"/>
    <w:rsid w:val="00BF56AE"/>
    <w:rsid w:val="00BF5995"/>
    <w:rsid w:val="00BF5AD2"/>
    <w:rsid w:val="00BF7130"/>
    <w:rsid w:val="00BF7615"/>
    <w:rsid w:val="00BF7DE2"/>
    <w:rsid w:val="00C0067D"/>
    <w:rsid w:val="00C006A6"/>
    <w:rsid w:val="00C01477"/>
    <w:rsid w:val="00C01559"/>
    <w:rsid w:val="00C01B7C"/>
    <w:rsid w:val="00C020C6"/>
    <w:rsid w:val="00C0231A"/>
    <w:rsid w:val="00C025C4"/>
    <w:rsid w:val="00C02F1D"/>
    <w:rsid w:val="00C03A5D"/>
    <w:rsid w:val="00C0456F"/>
    <w:rsid w:val="00C0568C"/>
    <w:rsid w:val="00C05A5D"/>
    <w:rsid w:val="00C06C14"/>
    <w:rsid w:val="00C06C72"/>
    <w:rsid w:val="00C06E53"/>
    <w:rsid w:val="00C072AE"/>
    <w:rsid w:val="00C07601"/>
    <w:rsid w:val="00C07FB9"/>
    <w:rsid w:val="00C10117"/>
    <w:rsid w:val="00C102B0"/>
    <w:rsid w:val="00C11254"/>
    <w:rsid w:val="00C11917"/>
    <w:rsid w:val="00C119BC"/>
    <w:rsid w:val="00C119C9"/>
    <w:rsid w:val="00C11C15"/>
    <w:rsid w:val="00C1312D"/>
    <w:rsid w:val="00C14C0B"/>
    <w:rsid w:val="00C152DF"/>
    <w:rsid w:val="00C15411"/>
    <w:rsid w:val="00C156BC"/>
    <w:rsid w:val="00C15BBA"/>
    <w:rsid w:val="00C15D2A"/>
    <w:rsid w:val="00C16915"/>
    <w:rsid w:val="00C16E3F"/>
    <w:rsid w:val="00C173A6"/>
    <w:rsid w:val="00C174A4"/>
    <w:rsid w:val="00C17534"/>
    <w:rsid w:val="00C1769F"/>
    <w:rsid w:val="00C176E0"/>
    <w:rsid w:val="00C17834"/>
    <w:rsid w:val="00C17BA5"/>
    <w:rsid w:val="00C20017"/>
    <w:rsid w:val="00C200C0"/>
    <w:rsid w:val="00C20D6C"/>
    <w:rsid w:val="00C21C39"/>
    <w:rsid w:val="00C2323E"/>
    <w:rsid w:val="00C234BE"/>
    <w:rsid w:val="00C23FE0"/>
    <w:rsid w:val="00C24210"/>
    <w:rsid w:val="00C248FC"/>
    <w:rsid w:val="00C24B1B"/>
    <w:rsid w:val="00C251D7"/>
    <w:rsid w:val="00C25604"/>
    <w:rsid w:val="00C261F6"/>
    <w:rsid w:val="00C265F3"/>
    <w:rsid w:val="00C267BE"/>
    <w:rsid w:val="00C302DE"/>
    <w:rsid w:val="00C307A5"/>
    <w:rsid w:val="00C307AB"/>
    <w:rsid w:val="00C30E23"/>
    <w:rsid w:val="00C30F70"/>
    <w:rsid w:val="00C31E0E"/>
    <w:rsid w:val="00C3326B"/>
    <w:rsid w:val="00C33578"/>
    <w:rsid w:val="00C34284"/>
    <w:rsid w:val="00C353E5"/>
    <w:rsid w:val="00C3573F"/>
    <w:rsid w:val="00C364CA"/>
    <w:rsid w:val="00C36D56"/>
    <w:rsid w:val="00C37812"/>
    <w:rsid w:val="00C37AAC"/>
    <w:rsid w:val="00C37CC4"/>
    <w:rsid w:val="00C42EA7"/>
    <w:rsid w:val="00C43BBE"/>
    <w:rsid w:val="00C44839"/>
    <w:rsid w:val="00C459E6"/>
    <w:rsid w:val="00C45CAD"/>
    <w:rsid w:val="00C466EC"/>
    <w:rsid w:val="00C4680E"/>
    <w:rsid w:val="00C46D65"/>
    <w:rsid w:val="00C503A6"/>
    <w:rsid w:val="00C50AA4"/>
    <w:rsid w:val="00C50FD5"/>
    <w:rsid w:val="00C50FFA"/>
    <w:rsid w:val="00C516B0"/>
    <w:rsid w:val="00C5198D"/>
    <w:rsid w:val="00C51AE0"/>
    <w:rsid w:val="00C51C5E"/>
    <w:rsid w:val="00C51CE0"/>
    <w:rsid w:val="00C5294B"/>
    <w:rsid w:val="00C53EDF"/>
    <w:rsid w:val="00C54186"/>
    <w:rsid w:val="00C542C7"/>
    <w:rsid w:val="00C54AE6"/>
    <w:rsid w:val="00C551DD"/>
    <w:rsid w:val="00C55330"/>
    <w:rsid w:val="00C56019"/>
    <w:rsid w:val="00C57E18"/>
    <w:rsid w:val="00C57E4A"/>
    <w:rsid w:val="00C57E58"/>
    <w:rsid w:val="00C6020A"/>
    <w:rsid w:val="00C60E93"/>
    <w:rsid w:val="00C613C2"/>
    <w:rsid w:val="00C61753"/>
    <w:rsid w:val="00C6266C"/>
    <w:rsid w:val="00C6349E"/>
    <w:rsid w:val="00C63D60"/>
    <w:rsid w:val="00C63FE5"/>
    <w:rsid w:val="00C64542"/>
    <w:rsid w:val="00C6558E"/>
    <w:rsid w:val="00C6564A"/>
    <w:rsid w:val="00C67C21"/>
    <w:rsid w:val="00C67DC9"/>
    <w:rsid w:val="00C703FE"/>
    <w:rsid w:val="00C7057E"/>
    <w:rsid w:val="00C70715"/>
    <w:rsid w:val="00C70C8B"/>
    <w:rsid w:val="00C70D0E"/>
    <w:rsid w:val="00C70E71"/>
    <w:rsid w:val="00C71314"/>
    <w:rsid w:val="00C716D2"/>
    <w:rsid w:val="00C726DD"/>
    <w:rsid w:val="00C73437"/>
    <w:rsid w:val="00C7410E"/>
    <w:rsid w:val="00C74855"/>
    <w:rsid w:val="00C75069"/>
    <w:rsid w:val="00C7571C"/>
    <w:rsid w:val="00C7584B"/>
    <w:rsid w:val="00C7627D"/>
    <w:rsid w:val="00C778D6"/>
    <w:rsid w:val="00C80E5A"/>
    <w:rsid w:val="00C81094"/>
    <w:rsid w:val="00C817BE"/>
    <w:rsid w:val="00C824D4"/>
    <w:rsid w:val="00C824ED"/>
    <w:rsid w:val="00C8260F"/>
    <w:rsid w:val="00C82A07"/>
    <w:rsid w:val="00C82AFA"/>
    <w:rsid w:val="00C82EF2"/>
    <w:rsid w:val="00C8380C"/>
    <w:rsid w:val="00C83C53"/>
    <w:rsid w:val="00C84199"/>
    <w:rsid w:val="00C8450E"/>
    <w:rsid w:val="00C84B9F"/>
    <w:rsid w:val="00C856DF"/>
    <w:rsid w:val="00C85902"/>
    <w:rsid w:val="00C866BC"/>
    <w:rsid w:val="00C86A65"/>
    <w:rsid w:val="00C86AF3"/>
    <w:rsid w:val="00C8790D"/>
    <w:rsid w:val="00C90349"/>
    <w:rsid w:val="00C90729"/>
    <w:rsid w:val="00C90F58"/>
    <w:rsid w:val="00C9145F"/>
    <w:rsid w:val="00C92557"/>
    <w:rsid w:val="00C925BD"/>
    <w:rsid w:val="00C927AB"/>
    <w:rsid w:val="00C92F80"/>
    <w:rsid w:val="00C931DF"/>
    <w:rsid w:val="00C934F0"/>
    <w:rsid w:val="00C93ED8"/>
    <w:rsid w:val="00C93F0D"/>
    <w:rsid w:val="00C95319"/>
    <w:rsid w:val="00C959B3"/>
    <w:rsid w:val="00C95AC2"/>
    <w:rsid w:val="00C9753A"/>
    <w:rsid w:val="00C97B2E"/>
    <w:rsid w:val="00CA0433"/>
    <w:rsid w:val="00CA10AE"/>
    <w:rsid w:val="00CA166D"/>
    <w:rsid w:val="00CA171B"/>
    <w:rsid w:val="00CA21C7"/>
    <w:rsid w:val="00CA2843"/>
    <w:rsid w:val="00CA3FF6"/>
    <w:rsid w:val="00CA4152"/>
    <w:rsid w:val="00CA4C0E"/>
    <w:rsid w:val="00CA4F51"/>
    <w:rsid w:val="00CA50DF"/>
    <w:rsid w:val="00CA56CE"/>
    <w:rsid w:val="00CA5D66"/>
    <w:rsid w:val="00CA6C03"/>
    <w:rsid w:val="00CA6CA0"/>
    <w:rsid w:val="00CA75B7"/>
    <w:rsid w:val="00CB0013"/>
    <w:rsid w:val="00CB05E1"/>
    <w:rsid w:val="00CB0CE2"/>
    <w:rsid w:val="00CB17E1"/>
    <w:rsid w:val="00CB1891"/>
    <w:rsid w:val="00CB1CD6"/>
    <w:rsid w:val="00CB23B8"/>
    <w:rsid w:val="00CB2706"/>
    <w:rsid w:val="00CB2916"/>
    <w:rsid w:val="00CB33B8"/>
    <w:rsid w:val="00CB46C3"/>
    <w:rsid w:val="00CB4DC1"/>
    <w:rsid w:val="00CB4E2B"/>
    <w:rsid w:val="00CB5389"/>
    <w:rsid w:val="00CB56FB"/>
    <w:rsid w:val="00CB6386"/>
    <w:rsid w:val="00CB6533"/>
    <w:rsid w:val="00CB675F"/>
    <w:rsid w:val="00CB6DD0"/>
    <w:rsid w:val="00CB7D73"/>
    <w:rsid w:val="00CB7D8E"/>
    <w:rsid w:val="00CB7FC9"/>
    <w:rsid w:val="00CC140C"/>
    <w:rsid w:val="00CC2498"/>
    <w:rsid w:val="00CC32C7"/>
    <w:rsid w:val="00CC3329"/>
    <w:rsid w:val="00CC406F"/>
    <w:rsid w:val="00CC4453"/>
    <w:rsid w:val="00CC47CE"/>
    <w:rsid w:val="00CC4A31"/>
    <w:rsid w:val="00CC4BED"/>
    <w:rsid w:val="00CC51F6"/>
    <w:rsid w:val="00CC54C3"/>
    <w:rsid w:val="00CC6303"/>
    <w:rsid w:val="00CC6B87"/>
    <w:rsid w:val="00CC6D46"/>
    <w:rsid w:val="00CC6E94"/>
    <w:rsid w:val="00CD036E"/>
    <w:rsid w:val="00CD0D8A"/>
    <w:rsid w:val="00CD139F"/>
    <w:rsid w:val="00CD285E"/>
    <w:rsid w:val="00CD2DCC"/>
    <w:rsid w:val="00CD3367"/>
    <w:rsid w:val="00CD509E"/>
    <w:rsid w:val="00CD55FE"/>
    <w:rsid w:val="00CD5C54"/>
    <w:rsid w:val="00CD684B"/>
    <w:rsid w:val="00CD6921"/>
    <w:rsid w:val="00CD6C4C"/>
    <w:rsid w:val="00CD6F12"/>
    <w:rsid w:val="00CD6FF8"/>
    <w:rsid w:val="00CD7A4B"/>
    <w:rsid w:val="00CE21BB"/>
    <w:rsid w:val="00CE2717"/>
    <w:rsid w:val="00CE2D74"/>
    <w:rsid w:val="00CE3245"/>
    <w:rsid w:val="00CE3445"/>
    <w:rsid w:val="00CE344C"/>
    <w:rsid w:val="00CE47CC"/>
    <w:rsid w:val="00CE4BF6"/>
    <w:rsid w:val="00CE4D65"/>
    <w:rsid w:val="00CE5809"/>
    <w:rsid w:val="00CE67A1"/>
    <w:rsid w:val="00CE7A40"/>
    <w:rsid w:val="00CF0020"/>
    <w:rsid w:val="00CF14BF"/>
    <w:rsid w:val="00CF283F"/>
    <w:rsid w:val="00CF2AAA"/>
    <w:rsid w:val="00CF2D98"/>
    <w:rsid w:val="00CF32CA"/>
    <w:rsid w:val="00CF32CC"/>
    <w:rsid w:val="00CF38C7"/>
    <w:rsid w:val="00CF56D4"/>
    <w:rsid w:val="00CF572A"/>
    <w:rsid w:val="00CF583D"/>
    <w:rsid w:val="00CF5D7F"/>
    <w:rsid w:val="00CF6D84"/>
    <w:rsid w:val="00CF703D"/>
    <w:rsid w:val="00CF7A53"/>
    <w:rsid w:val="00CF7D39"/>
    <w:rsid w:val="00CF7DF2"/>
    <w:rsid w:val="00D008A8"/>
    <w:rsid w:val="00D0149E"/>
    <w:rsid w:val="00D01603"/>
    <w:rsid w:val="00D0193C"/>
    <w:rsid w:val="00D0320C"/>
    <w:rsid w:val="00D03420"/>
    <w:rsid w:val="00D03DE6"/>
    <w:rsid w:val="00D040DA"/>
    <w:rsid w:val="00D047D2"/>
    <w:rsid w:val="00D051BD"/>
    <w:rsid w:val="00D0534F"/>
    <w:rsid w:val="00D05737"/>
    <w:rsid w:val="00D05B08"/>
    <w:rsid w:val="00D05CD3"/>
    <w:rsid w:val="00D06323"/>
    <w:rsid w:val="00D0728F"/>
    <w:rsid w:val="00D07923"/>
    <w:rsid w:val="00D07D6F"/>
    <w:rsid w:val="00D11294"/>
    <w:rsid w:val="00D11464"/>
    <w:rsid w:val="00D11F71"/>
    <w:rsid w:val="00D12759"/>
    <w:rsid w:val="00D12A76"/>
    <w:rsid w:val="00D12B6F"/>
    <w:rsid w:val="00D13479"/>
    <w:rsid w:val="00D14A02"/>
    <w:rsid w:val="00D14D16"/>
    <w:rsid w:val="00D15031"/>
    <w:rsid w:val="00D1597A"/>
    <w:rsid w:val="00D16020"/>
    <w:rsid w:val="00D1603A"/>
    <w:rsid w:val="00D162EF"/>
    <w:rsid w:val="00D16C10"/>
    <w:rsid w:val="00D173B9"/>
    <w:rsid w:val="00D20666"/>
    <w:rsid w:val="00D20798"/>
    <w:rsid w:val="00D209E6"/>
    <w:rsid w:val="00D20E24"/>
    <w:rsid w:val="00D211BE"/>
    <w:rsid w:val="00D21366"/>
    <w:rsid w:val="00D2197B"/>
    <w:rsid w:val="00D21FC2"/>
    <w:rsid w:val="00D22C78"/>
    <w:rsid w:val="00D231F7"/>
    <w:rsid w:val="00D23279"/>
    <w:rsid w:val="00D241F4"/>
    <w:rsid w:val="00D2560D"/>
    <w:rsid w:val="00D25A79"/>
    <w:rsid w:val="00D25E66"/>
    <w:rsid w:val="00D25EC2"/>
    <w:rsid w:val="00D25ECE"/>
    <w:rsid w:val="00D25ED0"/>
    <w:rsid w:val="00D260FE"/>
    <w:rsid w:val="00D26B9A"/>
    <w:rsid w:val="00D26F86"/>
    <w:rsid w:val="00D306C0"/>
    <w:rsid w:val="00D31038"/>
    <w:rsid w:val="00D31A06"/>
    <w:rsid w:val="00D3208C"/>
    <w:rsid w:val="00D3219F"/>
    <w:rsid w:val="00D326F1"/>
    <w:rsid w:val="00D32C6A"/>
    <w:rsid w:val="00D32FDE"/>
    <w:rsid w:val="00D34289"/>
    <w:rsid w:val="00D346A4"/>
    <w:rsid w:val="00D34914"/>
    <w:rsid w:val="00D352EF"/>
    <w:rsid w:val="00D360E2"/>
    <w:rsid w:val="00D3618B"/>
    <w:rsid w:val="00D3657A"/>
    <w:rsid w:val="00D36599"/>
    <w:rsid w:val="00D36D64"/>
    <w:rsid w:val="00D371C5"/>
    <w:rsid w:val="00D402FC"/>
    <w:rsid w:val="00D4038F"/>
    <w:rsid w:val="00D40B33"/>
    <w:rsid w:val="00D40F4B"/>
    <w:rsid w:val="00D417B2"/>
    <w:rsid w:val="00D41DA8"/>
    <w:rsid w:val="00D41EFC"/>
    <w:rsid w:val="00D42F6C"/>
    <w:rsid w:val="00D4340A"/>
    <w:rsid w:val="00D44497"/>
    <w:rsid w:val="00D444D9"/>
    <w:rsid w:val="00D467BD"/>
    <w:rsid w:val="00D46B9A"/>
    <w:rsid w:val="00D4745E"/>
    <w:rsid w:val="00D4772B"/>
    <w:rsid w:val="00D477A1"/>
    <w:rsid w:val="00D477CA"/>
    <w:rsid w:val="00D50CA5"/>
    <w:rsid w:val="00D511CF"/>
    <w:rsid w:val="00D527FA"/>
    <w:rsid w:val="00D532C1"/>
    <w:rsid w:val="00D535C6"/>
    <w:rsid w:val="00D53B74"/>
    <w:rsid w:val="00D53D3A"/>
    <w:rsid w:val="00D53FD7"/>
    <w:rsid w:val="00D54DEE"/>
    <w:rsid w:val="00D54E7E"/>
    <w:rsid w:val="00D55434"/>
    <w:rsid w:val="00D5563F"/>
    <w:rsid w:val="00D5565F"/>
    <w:rsid w:val="00D55B53"/>
    <w:rsid w:val="00D55C7C"/>
    <w:rsid w:val="00D57290"/>
    <w:rsid w:val="00D575BB"/>
    <w:rsid w:val="00D61622"/>
    <w:rsid w:val="00D61DA7"/>
    <w:rsid w:val="00D6209B"/>
    <w:rsid w:val="00D622F9"/>
    <w:rsid w:val="00D625EA"/>
    <w:rsid w:val="00D625F1"/>
    <w:rsid w:val="00D625FB"/>
    <w:rsid w:val="00D63187"/>
    <w:rsid w:val="00D63DA7"/>
    <w:rsid w:val="00D645D4"/>
    <w:rsid w:val="00D64987"/>
    <w:rsid w:val="00D65019"/>
    <w:rsid w:val="00D65D89"/>
    <w:rsid w:val="00D65EF9"/>
    <w:rsid w:val="00D66264"/>
    <w:rsid w:val="00D6676C"/>
    <w:rsid w:val="00D66BE5"/>
    <w:rsid w:val="00D66E40"/>
    <w:rsid w:val="00D67450"/>
    <w:rsid w:val="00D707EA"/>
    <w:rsid w:val="00D7106A"/>
    <w:rsid w:val="00D7251B"/>
    <w:rsid w:val="00D72CF4"/>
    <w:rsid w:val="00D736A3"/>
    <w:rsid w:val="00D7383F"/>
    <w:rsid w:val="00D74744"/>
    <w:rsid w:val="00D74C57"/>
    <w:rsid w:val="00D75CF9"/>
    <w:rsid w:val="00D75DAD"/>
    <w:rsid w:val="00D75FDC"/>
    <w:rsid w:val="00D76AFF"/>
    <w:rsid w:val="00D76BF9"/>
    <w:rsid w:val="00D772DB"/>
    <w:rsid w:val="00D77B44"/>
    <w:rsid w:val="00D77F47"/>
    <w:rsid w:val="00D8004F"/>
    <w:rsid w:val="00D80668"/>
    <w:rsid w:val="00D80910"/>
    <w:rsid w:val="00D80DE7"/>
    <w:rsid w:val="00D815A1"/>
    <w:rsid w:val="00D8174D"/>
    <w:rsid w:val="00D81A7C"/>
    <w:rsid w:val="00D81B0B"/>
    <w:rsid w:val="00D823F5"/>
    <w:rsid w:val="00D8255B"/>
    <w:rsid w:val="00D82746"/>
    <w:rsid w:val="00D82A28"/>
    <w:rsid w:val="00D82AD4"/>
    <w:rsid w:val="00D837A4"/>
    <w:rsid w:val="00D840CA"/>
    <w:rsid w:val="00D85D27"/>
    <w:rsid w:val="00D85F1F"/>
    <w:rsid w:val="00D8636A"/>
    <w:rsid w:val="00D86D53"/>
    <w:rsid w:val="00D8794E"/>
    <w:rsid w:val="00D90E58"/>
    <w:rsid w:val="00D91173"/>
    <w:rsid w:val="00D9128D"/>
    <w:rsid w:val="00D9140B"/>
    <w:rsid w:val="00D924B5"/>
    <w:rsid w:val="00D92E7E"/>
    <w:rsid w:val="00D92F5E"/>
    <w:rsid w:val="00D931E7"/>
    <w:rsid w:val="00D9358C"/>
    <w:rsid w:val="00D93693"/>
    <w:rsid w:val="00D93720"/>
    <w:rsid w:val="00D94BE6"/>
    <w:rsid w:val="00D95C29"/>
    <w:rsid w:val="00D9628B"/>
    <w:rsid w:val="00D96A47"/>
    <w:rsid w:val="00D97523"/>
    <w:rsid w:val="00D97846"/>
    <w:rsid w:val="00DA048B"/>
    <w:rsid w:val="00DA0DC3"/>
    <w:rsid w:val="00DA101B"/>
    <w:rsid w:val="00DA11CE"/>
    <w:rsid w:val="00DA1904"/>
    <w:rsid w:val="00DA1DAD"/>
    <w:rsid w:val="00DA1FE8"/>
    <w:rsid w:val="00DA2017"/>
    <w:rsid w:val="00DA2174"/>
    <w:rsid w:val="00DA29D9"/>
    <w:rsid w:val="00DA2BC2"/>
    <w:rsid w:val="00DA331C"/>
    <w:rsid w:val="00DA3DC2"/>
    <w:rsid w:val="00DA4F28"/>
    <w:rsid w:val="00DA55CD"/>
    <w:rsid w:val="00DA61B1"/>
    <w:rsid w:val="00DA65C5"/>
    <w:rsid w:val="00DA661E"/>
    <w:rsid w:val="00DA6AAC"/>
    <w:rsid w:val="00DA7086"/>
    <w:rsid w:val="00DA7744"/>
    <w:rsid w:val="00DA7935"/>
    <w:rsid w:val="00DA7E53"/>
    <w:rsid w:val="00DB06DC"/>
    <w:rsid w:val="00DB11B7"/>
    <w:rsid w:val="00DB174C"/>
    <w:rsid w:val="00DB18F4"/>
    <w:rsid w:val="00DB1CD2"/>
    <w:rsid w:val="00DB294E"/>
    <w:rsid w:val="00DB2AE6"/>
    <w:rsid w:val="00DB3AE7"/>
    <w:rsid w:val="00DB3B49"/>
    <w:rsid w:val="00DB432E"/>
    <w:rsid w:val="00DB4644"/>
    <w:rsid w:val="00DB466D"/>
    <w:rsid w:val="00DB4926"/>
    <w:rsid w:val="00DB4936"/>
    <w:rsid w:val="00DB4DA7"/>
    <w:rsid w:val="00DB569B"/>
    <w:rsid w:val="00DB56AD"/>
    <w:rsid w:val="00DB5961"/>
    <w:rsid w:val="00DB5EB9"/>
    <w:rsid w:val="00DB675F"/>
    <w:rsid w:val="00DB6CF0"/>
    <w:rsid w:val="00DB7A36"/>
    <w:rsid w:val="00DC06E3"/>
    <w:rsid w:val="00DC151E"/>
    <w:rsid w:val="00DC1EC6"/>
    <w:rsid w:val="00DC2D26"/>
    <w:rsid w:val="00DC2D89"/>
    <w:rsid w:val="00DC2EF1"/>
    <w:rsid w:val="00DC36BF"/>
    <w:rsid w:val="00DC3E2F"/>
    <w:rsid w:val="00DC3F16"/>
    <w:rsid w:val="00DC494B"/>
    <w:rsid w:val="00DC4994"/>
    <w:rsid w:val="00DC57F7"/>
    <w:rsid w:val="00DC595C"/>
    <w:rsid w:val="00DC5D69"/>
    <w:rsid w:val="00DC6589"/>
    <w:rsid w:val="00DC68B8"/>
    <w:rsid w:val="00DC6EA8"/>
    <w:rsid w:val="00DC7944"/>
    <w:rsid w:val="00DC7D29"/>
    <w:rsid w:val="00DD0312"/>
    <w:rsid w:val="00DD0734"/>
    <w:rsid w:val="00DD09A3"/>
    <w:rsid w:val="00DD0B84"/>
    <w:rsid w:val="00DD0F67"/>
    <w:rsid w:val="00DD11EE"/>
    <w:rsid w:val="00DD1311"/>
    <w:rsid w:val="00DD1A06"/>
    <w:rsid w:val="00DD1A15"/>
    <w:rsid w:val="00DD1BDD"/>
    <w:rsid w:val="00DD256E"/>
    <w:rsid w:val="00DD2AC4"/>
    <w:rsid w:val="00DD2F40"/>
    <w:rsid w:val="00DD30BF"/>
    <w:rsid w:val="00DD379F"/>
    <w:rsid w:val="00DD38EA"/>
    <w:rsid w:val="00DD3E0D"/>
    <w:rsid w:val="00DD4DBD"/>
    <w:rsid w:val="00DD4EC3"/>
    <w:rsid w:val="00DD5CEB"/>
    <w:rsid w:val="00DD5EA9"/>
    <w:rsid w:val="00DD660C"/>
    <w:rsid w:val="00DD66FC"/>
    <w:rsid w:val="00DD7AF8"/>
    <w:rsid w:val="00DE047B"/>
    <w:rsid w:val="00DE04AB"/>
    <w:rsid w:val="00DE0E98"/>
    <w:rsid w:val="00DE17A7"/>
    <w:rsid w:val="00DE18D5"/>
    <w:rsid w:val="00DE1BEA"/>
    <w:rsid w:val="00DE1F84"/>
    <w:rsid w:val="00DE27DE"/>
    <w:rsid w:val="00DE2F1B"/>
    <w:rsid w:val="00DE333F"/>
    <w:rsid w:val="00DE376A"/>
    <w:rsid w:val="00DE38DC"/>
    <w:rsid w:val="00DE4254"/>
    <w:rsid w:val="00DE4BD3"/>
    <w:rsid w:val="00DE58C9"/>
    <w:rsid w:val="00DE594A"/>
    <w:rsid w:val="00DE5AF7"/>
    <w:rsid w:val="00DE5E42"/>
    <w:rsid w:val="00DE6C76"/>
    <w:rsid w:val="00DE6DFF"/>
    <w:rsid w:val="00DE7266"/>
    <w:rsid w:val="00DF0184"/>
    <w:rsid w:val="00DF0A58"/>
    <w:rsid w:val="00DF0C4F"/>
    <w:rsid w:val="00DF28C1"/>
    <w:rsid w:val="00DF2A0D"/>
    <w:rsid w:val="00DF2E00"/>
    <w:rsid w:val="00DF2E7C"/>
    <w:rsid w:val="00DF38B7"/>
    <w:rsid w:val="00DF3C8D"/>
    <w:rsid w:val="00DF5185"/>
    <w:rsid w:val="00DF562D"/>
    <w:rsid w:val="00DF642D"/>
    <w:rsid w:val="00DF661B"/>
    <w:rsid w:val="00DF67F2"/>
    <w:rsid w:val="00DF6838"/>
    <w:rsid w:val="00DF6E58"/>
    <w:rsid w:val="00DF70BF"/>
    <w:rsid w:val="00DF7F28"/>
    <w:rsid w:val="00E005C2"/>
    <w:rsid w:val="00E007C5"/>
    <w:rsid w:val="00E019DB"/>
    <w:rsid w:val="00E01B70"/>
    <w:rsid w:val="00E01D1C"/>
    <w:rsid w:val="00E02BD0"/>
    <w:rsid w:val="00E03329"/>
    <w:rsid w:val="00E04AB9"/>
    <w:rsid w:val="00E04B94"/>
    <w:rsid w:val="00E04D7A"/>
    <w:rsid w:val="00E05120"/>
    <w:rsid w:val="00E05730"/>
    <w:rsid w:val="00E058E1"/>
    <w:rsid w:val="00E06786"/>
    <w:rsid w:val="00E06C59"/>
    <w:rsid w:val="00E07772"/>
    <w:rsid w:val="00E079BF"/>
    <w:rsid w:val="00E07B13"/>
    <w:rsid w:val="00E10357"/>
    <w:rsid w:val="00E103B4"/>
    <w:rsid w:val="00E106FC"/>
    <w:rsid w:val="00E10A9A"/>
    <w:rsid w:val="00E1105C"/>
    <w:rsid w:val="00E1160E"/>
    <w:rsid w:val="00E11C25"/>
    <w:rsid w:val="00E11EF8"/>
    <w:rsid w:val="00E11F88"/>
    <w:rsid w:val="00E122B9"/>
    <w:rsid w:val="00E126B5"/>
    <w:rsid w:val="00E127A4"/>
    <w:rsid w:val="00E12DA0"/>
    <w:rsid w:val="00E13A0D"/>
    <w:rsid w:val="00E13DA3"/>
    <w:rsid w:val="00E13E6D"/>
    <w:rsid w:val="00E15078"/>
    <w:rsid w:val="00E152BC"/>
    <w:rsid w:val="00E15601"/>
    <w:rsid w:val="00E15CA8"/>
    <w:rsid w:val="00E1605C"/>
    <w:rsid w:val="00E16357"/>
    <w:rsid w:val="00E16CDA"/>
    <w:rsid w:val="00E177E9"/>
    <w:rsid w:val="00E178B1"/>
    <w:rsid w:val="00E20E12"/>
    <w:rsid w:val="00E21594"/>
    <w:rsid w:val="00E2159D"/>
    <w:rsid w:val="00E230EF"/>
    <w:rsid w:val="00E24051"/>
    <w:rsid w:val="00E24063"/>
    <w:rsid w:val="00E24BA5"/>
    <w:rsid w:val="00E26182"/>
    <w:rsid w:val="00E26A41"/>
    <w:rsid w:val="00E26D06"/>
    <w:rsid w:val="00E27177"/>
    <w:rsid w:val="00E27405"/>
    <w:rsid w:val="00E278A9"/>
    <w:rsid w:val="00E27999"/>
    <w:rsid w:val="00E30478"/>
    <w:rsid w:val="00E307E4"/>
    <w:rsid w:val="00E30D5D"/>
    <w:rsid w:val="00E3225D"/>
    <w:rsid w:val="00E3271D"/>
    <w:rsid w:val="00E332A3"/>
    <w:rsid w:val="00E335DC"/>
    <w:rsid w:val="00E34146"/>
    <w:rsid w:val="00E3657A"/>
    <w:rsid w:val="00E36D3C"/>
    <w:rsid w:val="00E37D61"/>
    <w:rsid w:val="00E37DD1"/>
    <w:rsid w:val="00E37F8B"/>
    <w:rsid w:val="00E40478"/>
    <w:rsid w:val="00E409F6"/>
    <w:rsid w:val="00E417D3"/>
    <w:rsid w:val="00E418DE"/>
    <w:rsid w:val="00E41C83"/>
    <w:rsid w:val="00E420B2"/>
    <w:rsid w:val="00E4225C"/>
    <w:rsid w:val="00E43149"/>
    <w:rsid w:val="00E43ED2"/>
    <w:rsid w:val="00E4487C"/>
    <w:rsid w:val="00E449C4"/>
    <w:rsid w:val="00E44D2F"/>
    <w:rsid w:val="00E44E09"/>
    <w:rsid w:val="00E46438"/>
    <w:rsid w:val="00E473AB"/>
    <w:rsid w:val="00E478B5"/>
    <w:rsid w:val="00E507B1"/>
    <w:rsid w:val="00E508A9"/>
    <w:rsid w:val="00E51525"/>
    <w:rsid w:val="00E51EA9"/>
    <w:rsid w:val="00E52D16"/>
    <w:rsid w:val="00E532B6"/>
    <w:rsid w:val="00E53E9A"/>
    <w:rsid w:val="00E5526E"/>
    <w:rsid w:val="00E554BC"/>
    <w:rsid w:val="00E56C21"/>
    <w:rsid w:val="00E575E6"/>
    <w:rsid w:val="00E57D28"/>
    <w:rsid w:val="00E57FB6"/>
    <w:rsid w:val="00E60DCD"/>
    <w:rsid w:val="00E610FA"/>
    <w:rsid w:val="00E61188"/>
    <w:rsid w:val="00E614D1"/>
    <w:rsid w:val="00E61E38"/>
    <w:rsid w:val="00E624A0"/>
    <w:rsid w:val="00E6251A"/>
    <w:rsid w:val="00E62DFF"/>
    <w:rsid w:val="00E6370F"/>
    <w:rsid w:val="00E649E7"/>
    <w:rsid w:val="00E653B9"/>
    <w:rsid w:val="00E6555F"/>
    <w:rsid w:val="00E65CA0"/>
    <w:rsid w:val="00E66058"/>
    <w:rsid w:val="00E663CE"/>
    <w:rsid w:val="00E67248"/>
    <w:rsid w:val="00E6741A"/>
    <w:rsid w:val="00E67A01"/>
    <w:rsid w:val="00E701A0"/>
    <w:rsid w:val="00E70282"/>
    <w:rsid w:val="00E7123A"/>
    <w:rsid w:val="00E72634"/>
    <w:rsid w:val="00E72BB2"/>
    <w:rsid w:val="00E735E5"/>
    <w:rsid w:val="00E73CA2"/>
    <w:rsid w:val="00E73F4C"/>
    <w:rsid w:val="00E74F6D"/>
    <w:rsid w:val="00E7544C"/>
    <w:rsid w:val="00E75AE7"/>
    <w:rsid w:val="00E75E16"/>
    <w:rsid w:val="00E75E66"/>
    <w:rsid w:val="00E763BD"/>
    <w:rsid w:val="00E7675E"/>
    <w:rsid w:val="00E77C68"/>
    <w:rsid w:val="00E80240"/>
    <w:rsid w:val="00E8071C"/>
    <w:rsid w:val="00E809AE"/>
    <w:rsid w:val="00E80A8E"/>
    <w:rsid w:val="00E80DBA"/>
    <w:rsid w:val="00E80EDE"/>
    <w:rsid w:val="00E821B6"/>
    <w:rsid w:val="00E83455"/>
    <w:rsid w:val="00E85D7A"/>
    <w:rsid w:val="00E85FE2"/>
    <w:rsid w:val="00E8668D"/>
    <w:rsid w:val="00E866D3"/>
    <w:rsid w:val="00E86932"/>
    <w:rsid w:val="00E87659"/>
    <w:rsid w:val="00E90192"/>
    <w:rsid w:val="00E90555"/>
    <w:rsid w:val="00E91723"/>
    <w:rsid w:val="00E91A46"/>
    <w:rsid w:val="00E9237B"/>
    <w:rsid w:val="00E9391F"/>
    <w:rsid w:val="00E93C93"/>
    <w:rsid w:val="00E94112"/>
    <w:rsid w:val="00E944F1"/>
    <w:rsid w:val="00E94583"/>
    <w:rsid w:val="00E946DC"/>
    <w:rsid w:val="00E9499A"/>
    <w:rsid w:val="00E95215"/>
    <w:rsid w:val="00E958E6"/>
    <w:rsid w:val="00E95942"/>
    <w:rsid w:val="00E95BDF"/>
    <w:rsid w:val="00E96113"/>
    <w:rsid w:val="00E968FB"/>
    <w:rsid w:val="00E96A00"/>
    <w:rsid w:val="00E97998"/>
    <w:rsid w:val="00E97AB6"/>
    <w:rsid w:val="00E97E2D"/>
    <w:rsid w:val="00E97EEC"/>
    <w:rsid w:val="00EA0B26"/>
    <w:rsid w:val="00EA0BC8"/>
    <w:rsid w:val="00EA0EE1"/>
    <w:rsid w:val="00EA1340"/>
    <w:rsid w:val="00EA1DA5"/>
    <w:rsid w:val="00EA2738"/>
    <w:rsid w:val="00EA35C3"/>
    <w:rsid w:val="00EA3C9A"/>
    <w:rsid w:val="00EA40F3"/>
    <w:rsid w:val="00EA41E5"/>
    <w:rsid w:val="00EA51B5"/>
    <w:rsid w:val="00EA5F02"/>
    <w:rsid w:val="00EA6AAD"/>
    <w:rsid w:val="00EA6FE6"/>
    <w:rsid w:val="00EB00DC"/>
    <w:rsid w:val="00EB0108"/>
    <w:rsid w:val="00EB0E6C"/>
    <w:rsid w:val="00EB10FF"/>
    <w:rsid w:val="00EB1E2D"/>
    <w:rsid w:val="00EB21C1"/>
    <w:rsid w:val="00EB287D"/>
    <w:rsid w:val="00EB2975"/>
    <w:rsid w:val="00EB2D83"/>
    <w:rsid w:val="00EB2FAD"/>
    <w:rsid w:val="00EB2FF9"/>
    <w:rsid w:val="00EB30C0"/>
    <w:rsid w:val="00EB4A93"/>
    <w:rsid w:val="00EB4B46"/>
    <w:rsid w:val="00EB4C24"/>
    <w:rsid w:val="00EB50B3"/>
    <w:rsid w:val="00EB572F"/>
    <w:rsid w:val="00EB62E8"/>
    <w:rsid w:val="00EB664A"/>
    <w:rsid w:val="00EB687B"/>
    <w:rsid w:val="00EB6DD5"/>
    <w:rsid w:val="00EB7508"/>
    <w:rsid w:val="00EB77A2"/>
    <w:rsid w:val="00EB7862"/>
    <w:rsid w:val="00EC00E5"/>
    <w:rsid w:val="00EC01E5"/>
    <w:rsid w:val="00EC0A46"/>
    <w:rsid w:val="00EC10B8"/>
    <w:rsid w:val="00EC1AA2"/>
    <w:rsid w:val="00EC1EC6"/>
    <w:rsid w:val="00EC22AC"/>
    <w:rsid w:val="00EC2659"/>
    <w:rsid w:val="00EC3448"/>
    <w:rsid w:val="00EC413C"/>
    <w:rsid w:val="00EC4F14"/>
    <w:rsid w:val="00EC5485"/>
    <w:rsid w:val="00EC5ED3"/>
    <w:rsid w:val="00EC5EF7"/>
    <w:rsid w:val="00EC5FAA"/>
    <w:rsid w:val="00EC609A"/>
    <w:rsid w:val="00EC60F4"/>
    <w:rsid w:val="00EC6373"/>
    <w:rsid w:val="00EC7A01"/>
    <w:rsid w:val="00EC7C0E"/>
    <w:rsid w:val="00ED06FC"/>
    <w:rsid w:val="00ED090E"/>
    <w:rsid w:val="00ED0BD0"/>
    <w:rsid w:val="00ED124C"/>
    <w:rsid w:val="00ED18A5"/>
    <w:rsid w:val="00ED193C"/>
    <w:rsid w:val="00ED1C2A"/>
    <w:rsid w:val="00ED3553"/>
    <w:rsid w:val="00ED44D5"/>
    <w:rsid w:val="00ED513E"/>
    <w:rsid w:val="00ED53DC"/>
    <w:rsid w:val="00ED55AA"/>
    <w:rsid w:val="00ED5D78"/>
    <w:rsid w:val="00ED5D8B"/>
    <w:rsid w:val="00ED6370"/>
    <w:rsid w:val="00ED6454"/>
    <w:rsid w:val="00ED75FF"/>
    <w:rsid w:val="00ED768A"/>
    <w:rsid w:val="00ED7927"/>
    <w:rsid w:val="00EE02CF"/>
    <w:rsid w:val="00EE0AAD"/>
    <w:rsid w:val="00EE0EBC"/>
    <w:rsid w:val="00EE1B4E"/>
    <w:rsid w:val="00EE1D25"/>
    <w:rsid w:val="00EE23F5"/>
    <w:rsid w:val="00EE28AA"/>
    <w:rsid w:val="00EE36A1"/>
    <w:rsid w:val="00EE4088"/>
    <w:rsid w:val="00EE45CC"/>
    <w:rsid w:val="00EE4B87"/>
    <w:rsid w:val="00EE6105"/>
    <w:rsid w:val="00EE6945"/>
    <w:rsid w:val="00EF032D"/>
    <w:rsid w:val="00EF03EC"/>
    <w:rsid w:val="00EF068F"/>
    <w:rsid w:val="00EF1288"/>
    <w:rsid w:val="00EF1FBC"/>
    <w:rsid w:val="00EF2A11"/>
    <w:rsid w:val="00EF3144"/>
    <w:rsid w:val="00EF3D3B"/>
    <w:rsid w:val="00EF4DAA"/>
    <w:rsid w:val="00EF550B"/>
    <w:rsid w:val="00EF5905"/>
    <w:rsid w:val="00EF5B2F"/>
    <w:rsid w:val="00EF611C"/>
    <w:rsid w:val="00EF758D"/>
    <w:rsid w:val="00EF75BD"/>
    <w:rsid w:val="00EF7768"/>
    <w:rsid w:val="00F01A62"/>
    <w:rsid w:val="00F01C34"/>
    <w:rsid w:val="00F01D46"/>
    <w:rsid w:val="00F02812"/>
    <w:rsid w:val="00F028A7"/>
    <w:rsid w:val="00F028EB"/>
    <w:rsid w:val="00F02E81"/>
    <w:rsid w:val="00F03177"/>
    <w:rsid w:val="00F0343A"/>
    <w:rsid w:val="00F03737"/>
    <w:rsid w:val="00F039C3"/>
    <w:rsid w:val="00F046CC"/>
    <w:rsid w:val="00F04F6A"/>
    <w:rsid w:val="00F059A6"/>
    <w:rsid w:val="00F05B09"/>
    <w:rsid w:val="00F06774"/>
    <w:rsid w:val="00F0692A"/>
    <w:rsid w:val="00F07E3F"/>
    <w:rsid w:val="00F10CF9"/>
    <w:rsid w:val="00F11CB6"/>
    <w:rsid w:val="00F12797"/>
    <w:rsid w:val="00F13346"/>
    <w:rsid w:val="00F1356D"/>
    <w:rsid w:val="00F13D33"/>
    <w:rsid w:val="00F15A05"/>
    <w:rsid w:val="00F15C33"/>
    <w:rsid w:val="00F16270"/>
    <w:rsid w:val="00F1653B"/>
    <w:rsid w:val="00F16749"/>
    <w:rsid w:val="00F16A6F"/>
    <w:rsid w:val="00F172E9"/>
    <w:rsid w:val="00F174DE"/>
    <w:rsid w:val="00F17FBD"/>
    <w:rsid w:val="00F209D2"/>
    <w:rsid w:val="00F2105D"/>
    <w:rsid w:val="00F21862"/>
    <w:rsid w:val="00F21EE7"/>
    <w:rsid w:val="00F23395"/>
    <w:rsid w:val="00F23754"/>
    <w:rsid w:val="00F2378E"/>
    <w:rsid w:val="00F23C45"/>
    <w:rsid w:val="00F23CEA"/>
    <w:rsid w:val="00F24E1E"/>
    <w:rsid w:val="00F24EB5"/>
    <w:rsid w:val="00F24F27"/>
    <w:rsid w:val="00F251A4"/>
    <w:rsid w:val="00F254CB"/>
    <w:rsid w:val="00F255FB"/>
    <w:rsid w:val="00F26331"/>
    <w:rsid w:val="00F263C2"/>
    <w:rsid w:val="00F27504"/>
    <w:rsid w:val="00F27DDD"/>
    <w:rsid w:val="00F302E1"/>
    <w:rsid w:val="00F30323"/>
    <w:rsid w:val="00F3036C"/>
    <w:rsid w:val="00F3055E"/>
    <w:rsid w:val="00F305C2"/>
    <w:rsid w:val="00F316C3"/>
    <w:rsid w:val="00F31B84"/>
    <w:rsid w:val="00F3252C"/>
    <w:rsid w:val="00F326F6"/>
    <w:rsid w:val="00F32EED"/>
    <w:rsid w:val="00F334CD"/>
    <w:rsid w:val="00F335BC"/>
    <w:rsid w:val="00F338F9"/>
    <w:rsid w:val="00F3440A"/>
    <w:rsid w:val="00F34668"/>
    <w:rsid w:val="00F352A7"/>
    <w:rsid w:val="00F3581A"/>
    <w:rsid w:val="00F35CBD"/>
    <w:rsid w:val="00F361AA"/>
    <w:rsid w:val="00F3629F"/>
    <w:rsid w:val="00F3662B"/>
    <w:rsid w:val="00F36A86"/>
    <w:rsid w:val="00F372CF"/>
    <w:rsid w:val="00F37586"/>
    <w:rsid w:val="00F400FC"/>
    <w:rsid w:val="00F414AF"/>
    <w:rsid w:val="00F418BF"/>
    <w:rsid w:val="00F41B90"/>
    <w:rsid w:val="00F41C69"/>
    <w:rsid w:val="00F44BA8"/>
    <w:rsid w:val="00F45253"/>
    <w:rsid w:val="00F4535E"/>
    <w:rsid w:val="00F453F6"/>
    <w:rsid w:val="00F4599A"/>
    <w:rsid w:val="00F45EF9"/>
    <w:rsid w:val="00F4626F"/>
    <w:rsid w:val="00F50667"/>
    <w:rsid w:val="00F508BE"/>
    <w:rsid w:val="00F5148F"/>
    <w:rsid w:val="00F5167D"/>
    <w:rsid w:val="00F51C06"/>
    <w:rsid w:val="00F529D3"/>
    <w:rsid w:val="00F53275"/>
    <w:rsid w:val="00F5404A"/>
    <w:rsid w:val="00F55110"/>
    <w:rsid w:val="00F553AC"/>
    <w:rsid w:val="00F55B9E"/>
    <w:rsid w:val="00F5627C"/>
    <w:rsid w:val="00F56A80"/>
    <w:rsid w:val="00F56B55"/>
    <w:rsid w:val="00F56E0E"/>
    <w:rsid w:val="00F57494"/>
    <w:rsid w:val="00F57E47"/>
    <w:rsid w:val="00F6073F"/>
    <w:rsid w:val="00F60A20"/>
    <w:rsid w:val="00F60D06"/>
    <w:rsid w:val="00F60D07"/>
    <w:rsid w:val="00F616DE"/>
    <w:rsid w:val="00F621D5"/>
    <w:rsid w:val="00F62BD1"/>
    <w:rsid w:val="00F63200"/>
    <w:rsid w:val="00F64306"/>
    <w:rsid w:val="00F64D74"/>
    <w:rsid w:val="00F650CD"/>
    <w:rsid w:val="00F6539E"/>
    <w:rsid w:val="00F65ED5"/>
    <w:rsid w:val="00F666EB"/>
    <w:rsid w:val="00F66907"/>
    <w:rsid w:val="00F6696B"/>
    <w:rsid w:val="00F673F4"/>
    <w:rsid w:val="00F676B4"/>
    <w:rsid w:val="00F67E09"/>
    <w:rsid w:val="00F70208"/>
    <w:rsid w:val="00F70D69"/>
    <w:rsid w:val="00F71316"/>
    <w:rsid w:val="00F71676"/>
    <w:rsid w:val="00F7256D"/>
    <w:rsid w:val="00F72669"/>
    <w:rsid w:val="00F72726"/>
    <w:rsid w:val="00F73061"/>
    <w:rsid w:val="00F7315C"/>
    <w:rsid w:val="00F765D7"/>
    <w:rsid w:val="00F76879"/>
    <w:rsid w:val="00F77E30"/>
    <w:rsid w:val="00F80053"/>
    <w:rsid w:val="00F801F7"/>
    <w:rsid w:val="00F80C75"/>
    <w:rsid w:val="00F80DF0"/>
    <w:rsid w:val="00F8155D"/>
    <w:rsid w:val="00F816DC"/>
    <w:rsid w:val="00F81B05"/>
    <w:rsid w:val="00F82D6F"/>
    <w:rsid w:val="00F83208"/>
    <w:rsid w:val="00F83B33"/>
    <w:rsid w:val="00F83B65"/>
    <w:rsid w:val="00F8499D"/>
    <w:rsid w:val="00F8519E"/>
    <w:rsid w:val="00F85887"/>
    <w:rsid w:val="00F85B86"/>
    <w:rsid w:val="00F85FD6"/>
    <w:rsid w:val="00F860D3"/>
    <w:rsid w:val="00F8786F"/>
    <w:rsid w:val="00F91A11"/>
    <w:rsid w:val="00F921EB"/>
    <w:rsid w:val="00F9376F"/>
    <w:rsid w:val="00F94624"/>
    <w:rsid w:val="00F94856"/>
    <w:rsid w:val="00F95392"/>
    <w:rsid w:val="00F95BB2"/>
    <w:rsid w:val="00F96BC8"/>
    <w:rsid w:val="00F97B50"/>
    <w:rsid w:val="00F97C82"/>
    <w:rsid w:val="00FA03A2"/>
    <w:rsid w:val="00FA06B0"/>
    <w:rsid w:val="00FA06DA"/>
    <w:rsid w:val="00FA06EA"/>
    <w:rsid w:val="00FA1570"/>
    <w:rsid w:val="00FA19CF"/>
    <w:rsid w:val="00FA1CF3"/>
    <w:rsid w:val="00FA3CD5"/>
    <w:rsid w:val="00FA3FDB"/>
    <w:rsid w:val="00FA4070"/>
    <w:rsid w:val="00FA4773"/>
    <w:rsid w:val="00FA4A09"/>
    <w:rsid w:val="00FA4B99"/>
    <w:rsid w:val="00FA50C2"/>
    <w:rsid w:val="00FA570F"/>
    <w:rsid w:val="00FA5862"/>
    <w:rsid w:val="00FA63D4"/>
    <w:rsid w:val="00FA65E7"/>
    <w:rsid w:val="00FA6A88"/>
    <w:rsid w:val="00FA6EFB"/>
    <w:rsid w:val="00FA792F"/>
    <w:rsid w:val="00FA7EB5"/>
    <w:rsid w:val="00FB02C2"/>
    <w:rsid w:val="00FB0C5E"/>
    <w:rsid w:val="00FB1026"/>
    <w:rsid w:val="00FB1757"/>
    <w:rsid w:val="00FB23B1"/>
    <w:rsid w:val="00FB27C2"/>
    <w:rsid w:val="00FB34C4"/>
    <w:rsid w:val="00FB3855"/>
    <w:rsid w:val="00FB45C2"/>
    <w:rsid w:val="00FB53B2"/>
    <w:rsid w:val="00FB555E"/>
    <w:rsid w:val="00FB58E2"/>
    <w:rsid w:val="00FB60A8"/>
    <w:rsid w:val="00FB617E"/>
    <w:rsid w:val="00FB6227"/>
    <w:rsid w:val="00FB6B19"/>
    <w:rsid w:val="00FB70F5"/>
    <w:rsid w:val="00FB7768"/>
    <w:rsid w:val="00FB7EEC"/>
    <w:rsid w:val="00FC0B87"/>
    <w:rsid w:val="00FC118B"/>
    <w:rsid w:val="00FC161B"/>
    <w:rsid w:val="00FC185C"/>
    <w:rsid w:val="00FC2013"/>
    <w:rsid w:val="00FC218A"/>
    <w:rsid w:val="00FC2FF1"/>
    <w:rsid w:val="00FC3388"/>
    <w:rsid w:val="00FC391C"/>
    <w:rsid w:val="00FC3CA9"/>
    <w:rsid w:val="00FC469E"/>
    <w:rsid w:val="00FC4871"/>
    <w:rsid w:val="00FC53B1"/>
    <w:rsid w:val="00FC693E"/>
    <w:rsid w:val="00FC6991"/>
    <w:rsid w:val="00FC6C29"/>
    <w:rsid w:val="00FC6EB7"/>
    <w:rsid w:val="00FC7716"/>
    <w:rsid w:val="00FC7F8F"/>
    <w:rsid w:val="00FD007E"/>
    <w:rsid w:val="00FD0146"/>
    <w:rsid w:val="00FD128F"/>
    <w:rsid w:val="00FD12BB"/>
    <w:rsid w:val="00FD1A03"/>
    <w:rsid w:val="00FD2B67"/>
    <w:rsid w:val="00FD2E91"/>
    <w:rsid w:val="00FD2FBB"/>
    <w:rsid w:val="00FD43A7"/>
    <w:rsid w:val="00FD47C4"/>
    <w:rsid w:val="00FD484B"/>
    <w:rsid w:val="00FD4C9C"/>
    <w:rsid w:val="00FD5BD7"/>
    <w:rsid w:val="00FD5C1A"/>
    <w:rsid w:val="00FD5DBC"/>
    <w:rsid w:val="00FD5F56"/>
    <w:rsid w:val="00FD6CDD"/>
    <w:rsid w:val="00FD7341"/>
    <w:rsid w:val="00FD7D6F"/>
    <w:rsid w:val="00FD7E8A"/>
    <w:rsid w:val="00FE0BEB"/>
    <w:rsid w:val="00FE13D3"/>
    <w:rsid w:val="00FE1450"/>
    <w:rsid w:val="00FE1452"/>
    <w:rsid w:val="00FE19AB"/>
    <w:rsid w:val="00FE1B39"/>
    <w:rsid w:val="00FE2449"/>
    <w:rsid w:val="00FE25AE"/>
    <w:rsid w:val="00FE31E5"/>
    <w:rsid w:val="00FE31FE"/>
    <w:rsid w:val="00FE36FE"/>
    <w:rsid w:val="00FE3FA7"/>
    <w:rsid w:val="00FE42A2"/>
    <w:rsid w:val="00FE4667"/>
    <w:rsid w:val="00FE4710"/>
    <w:rsid w:val="00FE4934"/>
    <w:rsid w:val="00FE4A5D"/>
    <w:rsid w:val="00FE4FFF"/>
    <w:rsid w:val="00FE58AC"/>
    <w:rsid w:val="00FE5BC6"/>
    <w:rsid w:val="00FE691C"/>
    <w:rsid w:val="00FF0F9A"/>
    <w:rsid w:val="00FF11EE"/>
    <w:rsid w:val="00FF130D"/>
    <w:rsid w:val="00FF199C"/>
    <w:rsid w:val="00FF1E4C"/>
    <w:rsid w:val="00FF1EDC"/>
    <w:rsid w:val="00FF2A7C"/>
    <w:rsid w:val="00FF3B44"/>
    <w:rsid w:val="00FF3C5C"/>
    <w:rsid w:val="00FF432C"/>
    <w:rsid w:val="00FF450B"/>
    <w:rsid w:val="00FF524E"/>
    <w:rsid w:val="00FF5934"/>
    <w:rsid w:val="00FF5AD3"/>
    <w:rsid w:val="00FF63C0"/>
    <w:rsid w:val="00FF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D74E8"/>
  <w15:docId w15:val="{E661BA28-7604-FD41-94AB-8E9A74AC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6B9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6B93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5B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B9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F6B93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nhideWhenUsed/>
    <w:rsid w:val="00AF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6B93"/>
  </w:style>
  <w:style w:type="paragraph" w:styleId="Footer">
    <w:name w:val="footer"/>
    <w:basedOn w:val="Normal"/>
    <w:link w:val="FooterChar"/>
    <w:unhideWhenUsed/>
    <w:rsid w:val="00AF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6B93"/>
  </w:style>
  <w:style w:type="paragraph" w:styleId="BalloonText">
    <w:name w:val="Balloon Text"/>
    <w:basedOn w:val="Normal"/>
    <w:link w:val="BalloonTextChar"/>
    <w:uiPriority w:val="99"/>
    <w:semiHidden/>
    <w:unhideWhenUsed/>
    <w:rsid w:val="00AF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9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"/>
    <w:basedOn w:val="Normal"/>
    <w:link w:val="ListParagraphChar"/>
    <w:uiPriority w:val="34"/>
    <w:qFormat/>
    <w:rsid w:val="0074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F2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4F2FDD"/>
  </w:style>
  <w:style w:type="character" w:styleId="Emphasis">
    <w:name w:val="Emphasis"/>
    <w:basedOn w:val="DefaultParagraphFont"/>
    <w:uiPriority w:val="20"/>
    <w:qFormat/>
    <w:rsid w:val="004F2FDD"/>
    <w:rPr>
      <w:i/>
      <w:iCs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"/>
    <w:basedOn w:val="DefaultParagraphFont"/>
    <w:link w:val="ListParagraph"/>
    <w:uiPriority w:val="34"/>
    <w:locked/>
    <w:rsid w:val="00165856"/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A7256C"/>
  </w:style>
  <w:style w:type="character" w:customStyle="1" w:styleId="Heading3Char">
    <w:name w:val="Heading 3 Char"/>
    <w:basedOn w:val="DefaultParagraphFont"/>
    <w:link w:val="Heading3"/>
    <w:uiPriority w:val="9"/>
    <w:semiHidden/>
    <w:rsid w:val="006715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2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F2105D"/>
    <w:rPr>
      <w:b/>
      <w:bCs/>
    </w:rPr>
  </w:style>
  <w:style w:type="character" w:customStyle="1" w:styleId="m5295096204448952910im">
    <w:name w:val="m_5295096204448952910im"/>
    <w:basedOn w:val="DefaultParagraphFont"/>
    <w:rsid w:val="00AB2D7E"/>
  </w:style>
  <w:style w:type="character" w:styleId="Hyperlink">
    <w:name w:val="Hyperlink"/>
    <w:basedOn w:val="DefaultParagraphFont"/>
    <w:uiPriority w:val="99"/>
    <w:unhideWhenUsed/>
    <w:rsid w:val="004923B8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95B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E95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95B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95BDF"/>
    <w:rPr>
      <w:rFonts w:ascii="Times New Roman" w:eastAsia="Times New Roman" w:hAnsi="Times New Roman" w:cs="Times New Roman"/>
      <w:sz w:val="24"/>
      <w:szCs w:val="24"/>
    </w:rPr>
  </w:style>
  <w:style w:type="character" w:customStyle="1" w:styleId="a-size-large">
    <w:name w:val="a-size-large"/>
    <w:basedOn w:val="DefaultParagraphFont"/>
    <w:rsid w:val="004E3D21"/>
  </w:style>
  <w:style w:type="character" w:customStyle="1" w:styleId="apple-converted-space">
    <w:name w:val="apple-converted-space"/>
    <w:basedOn w:val="DefaultParagraphFont"/>
    <w:rsid w:val="004E3D21"/>
  </w:style>
  <w:style w:type="paragraph" w:styleId="List">
    <w:name w:val="List"/>
    <w:basedOn w:val="Normal"/>
    <w:uiPriority w:val="99"/>
    <w:unhideWhenUsed/>
    <w:rsid w:val="00FF3C5C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ED1C2A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List">
    <w:name w:val="Cc List"/>
    <w:basedOn w:val="Normal"/>
    <w:rsid w:val="00ED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74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4BE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574B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574BE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8637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8637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E70B7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0EE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0EE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E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EE8"/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EA3C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EA3C9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m/Desktop/LetterHead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6329-7876-48AD-8D91-2BFBE6CB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LetterHead2023.dotx</Template>
  <TotalTime>45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Som Gurung</cp:lastModifiedBy>
  <cp:revision>9</cp:revision>
  <cp:lastPrinted>2024-11-08T05:51:00Z</cp:lastPrinted>
  <dcterms:created xsi:type="dcterms:W3CDTF">2024-11-08T05:48:00Z</dcterms:created>
  <dcterms:modified xsi:type="dcterms:W3CDTF">2024-11-08T10:13:00Z</dcterms:modified>
</cp:coreProperties>
</file>